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2B" w:rsidRDefault="0062592B" w:rsidP="008713A0">
      <w:pPr>
        <w:spacing w:line="276" w:lineRule="auto"/>
        <w:rPr>
          <w:b/>
          <w:bCs/>
        </w:rPr>
      </w:pPr>
      <w:bookmarkStart w:id="0" w:name="_Hlk6988367"/>
      <w:r w:rsidRPr="002A07D0">
        <w:rPr>
          <w:b/>
          <w:bCs/>
        </w:rPr>
        <w:t xml:space="preserve">ZP </w:t>
      </w:r>
      <w:r w:rsidRPr="00AD6E9F">
        <w:rPr>
          <w:b/>
          <w:bCs/>
        </w:rPr>
        <w:t>320/4/19/ZPK</w:t>
      </w:r>
      <w:r w:rsidRPr="00D847A8">
        <w:rPr>
          <w:rFonts w:cs="Times New Roman"/>
          <w:b/>
          <w:bCs/>
        </w:rPr>
        <w:tab/>
      </w:r>
      <w:r w:rsidRPr="00D847A8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D847A8">
        <w:rPr>
          <w:rFonts w:cs="Times New Roman"/>
          <w:b/>
          <w:bCs/>
        </w:rPr>
        <w:tab/>
      </w:r>
      <w:r w:rsidRPr="00D847A8">
        <w:rPr>
          <w:rFonts w:cs="Times New Roman"/>
          <w:b/>
          <w:bCs/>
        </w:rPr>
        <w:tab/>
      </w:r>
      <w:r w:rsidRPr="00D847A8">
        <w:rPr>
          <w:rFonts w:cs="Times New Roman"/>
          <w:b/>
          <w:bCs/>
        </w:rPr>
        <w:tab/>
      </w:r>
      <w:r>
        <w:rPr>
          <w:b/>
          <w:bCs/>
        </w:rPr>
        <w:t>Jerzwałd</w:t>
      </w:r>
      <w:r w:rsidRPr="00D847A8">
        <w:rPr>
          <w:b/>
          <w:bCs/>
        </w:rPr>
        <w:t xml:space="preserve">, </w:t>
      </w:r>
      <w:r>
        <w:rPr>
          <w:b/>
          <w:bCs/>
        </w:rPr>
        <w:t>29</w:t>
      </w:r>
      <w:r w:rsidRPr="00D847A8">
        <w:rPr>
          <w:b/>
          <w:bCs/>
        </w:rPr>
        <w:t>.</w:t>
      </w:r>
      <w:r>
        <w:rPr>
          <w:b/>
          <w:bCs/>
        </w:rPr>
        <w:t>07</w:t>
      </w:r>
      <w:r w:rsidRPr="00D847A8">
        <w:rPr>
          <w:b/>
          <w:bCs/>
        </w:rPr>
        <w:t>.201</w:t>
      </w:r>
      <w:r>
        <w:rPr>
          <w:b/>
          <w:bCs/>
        </w:rPr>
        <w:t>9r.</w:t>
      </w:r>
    </w:p>
    <w:bookmarkEnd w:id="0"/>
    <w:p w:rsidR="0062592B" w:rsidRDefault="0062592B" w:rsidP="00E14109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62592B" w:rsidRPr="001A5FAB" w:rsidRDefault="0062592B" w:rsidP="00E14109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1A5FAB">
        <w:rPr>
          <w:rFonts w:ascii="Arial" w:hAnsi="Arial" w:cs="Arial"/>
          <w:b/>
          <w:bCs/>
          <w:sz w:val="40"/>
          <w:szCs w:val="40"/>
        </w:rPr>
        <w:t xml:space="preserve">ZAWIADOMIENIE O </w:t>
      </w:r>
      <w:r>
        <w:rPr>
          <w:rFonts w:ascii="Arial" w:hAnsi="Arial" w:cs="Arial"/>
          <w:b/>
          <w:bCs/>
          <w:sz w:val="40"/>
          <w:szCs w:val="40"/>
        </w:rPr>
        <w:t xml:space="preserve">UNIEWAŻNIENIU </w:t>
      </w:r>
    </w:p>
    <w:p w:rsidR="0062592B" w:rsidRPr="00C4112D" w:rsidRDefault="0062592B" w:rsidP="00E14109">
      <w:pPr>
        <w:spacing w:line="360" w:lineRule="auto"/>
        <w:jc w:val="center"/>
        <w:rPr>
          <w:rFonts w:cs="Times New Roman"/>
          <w:b/>
          <w:bCs/>
        </w:rPr>
      </w:pPr>
      <w:r w:rsidRPr="00C4112D">
        <w:rPr>
          <w:b/>
          <w:bCs/>
        </w:rPr>
        <w:t xml:space="preserve">Zadanie nr 1 – </w:t>
      </w:r>
      <w:r w:rsidRPr="008713A0">
        <w:rPr>
          <w:b/>
          <w:bCs/>
        </w:rPr>
        <w:t>wykonanie i dostarczenie bomb nasiennych z zatopionymi mieszankami kwiatów</w:t>
      </w:r>
    </w:p>
    <w:p w:rsidR="0062592B" w:rsidRPr="00860C6D" w:rsidRDefault="0062592B" w:rsidP="00E14109">
      <w:pPr>
        <w:spacing w:line="360" w:lineRule="auto"/>
        <w:jc w:val="center"/>
        <w:rPr>
          <w:b/>
          <w:bCs/>
        </w:rPr>
      </w:pPr>
      <w:r w:rsidRPr="00860C6D">
        <w:rPr>
          <w:b/>
          <w:bCs/>
        </w:rPr>
        <w:t xml:space="preserve">na podstawie art. 93 ust. 1 pkt 4 ustawy z 29 stycznia 2004r </w:t>
      </w:r>
      <w:r w:rsidRPr="00860C6D">
        <w:rPr>
          <w:b/>
          <w:bCs/>
        </w:rPr>
        <w:br/>
        <w:t>Prawo zamówień</w:t>
      </w:r>
      <w:r>
        <w:rPr>
          <w:b/>
          <w:bCs/>
        </w:rPr>
        <w:t xml:space="preserve"> publicznych </w:t>
      </w:r>
      <w:r>
        <w:rPr>
          <w:b/>
          <w:bCs/>
        </w:rPr>
        <w:br/>
        <w:t>(tj. Dz. U. z 2018 poz. 1986 ze zm.</w:t>
      </w:r>
      <w:r w:rsidRPr="00860C6D">
        <w:rPr>
          <w:b/>
          <w:bCs/>
        </w:rPr>
        <w:t>), zwanej dalej PZP</w:t>
      </w:r>
    </w:p>
    <w:p w:rsidR="0062592B" w:rsidRPr="008C1C16" w:rsidRDefault="0062592B" w:rsidP="00E14109">
      <w:pPr>
        <w:spacing w:after="0" w:line="360" w:lineRule="auto"/>
        <w:jc w:val="both"/>
        <w:rPr>
          <w:rFonts w:cs="Times New Roman"/>
        </w:rPr>
      </w:pPr>
    </w:p>
    <w:p w:rsidR="0062592B" w:rsidRPr="008713A0" w:rsidRDefault="0062592B" w:rsidP="008713A0">
      <w:pPr>
        <w:spacing w:after="0"/>
        <w:ind w:left="23" w:right="108"/>
        <w:jc w:val="both"/>
        <w:rPr>
          <w:rFonts w:cs="Times New Roman"/>
        </w:rPr>
      </w:pPr>
      <w:r>
        <w:t>Zamawiający nformuje</w:t>
      </w:r>
      <w:r w:rsidRPr="008713A0">
        <w:t xml:space="preserve">, że w procedurze zamówienia publicznego </w:t>
      </w:r>
      <w:r>
        <w:t xml:space="preserve">w postępowaniu przetargowym </w:t>
      </w:r>
      <w:r>
        <w:br/>
      </w:r>
      <w:r w:rsidRPr="008713A0">
        <w:t xml:space="preserve">w </w:t>
      </w:r>
      <w:r>
        <w:rPr>
          <w:b/>
          <w:bCs/>
          <w:lang w:eastAsia="pl-PL"/>
        </w:rPr>
        <w:t>części</w:t>
      </w:r>
      <w:r w:rsidRPr="008713A0">
        <w:rPr>
          <w:b/>
          <w:bCs/>
          <w:lang w:eastAsia="pl-PL"/>
        </w:rPr>
        <w:t xml:space="preserve"> nr 1 - </w:t>
      </w:r>
      <w:r w:rsidRPr="008713A0">
        <w:rPr>
          <w:b/>
          <w:bCs/>
        </w:rPr>
        <w:t>na wykonanie i dostarczenie bomb nasiennych z zatopionymi mieszankami kwiatów,</w:t>
      </w:r>
      <w:r>
        <w:rPr>
          <w:b/>
          <w:bCs/>
        </w:rPr>
        <w:t xml:space="preserve"> </w:t>
      </w:r>
      <w:r w:rsidRPr="008713A0">
        <w:t>na podstawie a</w:t>
      </w:r>
      <w:r>
        <w:t>rt. 93 ust. 1 pkt 4 PZP dokonuje</w:t>
      </w:r>
      <w:r w:rsidRPr="008713A0">
        <w:t xml:space="preserve"> unieważnienia postępowania przetargowego, gdyż oferta z najniższą ceną opiewa na kwotę – </w:t>
      </w:r>
      <w:r w:rsidRPr="008713A0">
        <w:rPr>
          <w:b/>
          <w:bCs/>
        </w:rPr>
        <w:t>15 300</w:t>
      </w:r>
      <w:r w:rsidRPr="008713A0">
        <w:t>zł brutto</w:t>
      </w:r>
      <w:r>
        <w:t>,</w:t>
      </w:r>
      <w:r w:rsidRPr="008713A0">
        <w:t xml:space="preserve"> złożona przez GRUPA VISIONMEDIA  Elżbieta Więcko Ul. Szpitalna 67 B  16 – 400 Su</w:t>
      </w:r>
      <w:r>
        <w:t>wałki; przewyższa kwotę, którą Z</w:t>
      </w:r>
      <w:r w:rsidRPr="008713A0">
        <w:t xml:space="preserve">amawiający zamierza przeznaczyć na sfinansowanie zamówienia </w:t>
      </w:r>
      <w:r>
        <w:t>- 8 270,00zł brutto. J</w:t>
      </w:r>
      <w:r w:rsidRPr="008713A0">
        <w:t>ednocześnie Zamawiający informuje, że nie może zwiększyć kwoty.</w:t>
      </w:r>
    </w:p>
    <w:p w:rsidR="0062592B" w:rsidRPr="00C4112D" w:rsidRDefault="0062592B" w:rsidP="00E14109">
      <w:pPr>
        <w:spacing w:after="0" w:line="360" w:lineRule="auto"/>
        <w:ind w:left="74"/>
        <w:jc w:val="both"/>
        <w:rPr>
          <w:rFonts w:cs="Times New Roman"/>
          <w:lang w:eastAsia="pl-PL"/>
        </w:rPr>
      </w:pPr>
    </w:p>
    <w:p w:rsidR="0062592B" w:rsidRPr="00B05815" w:rsidRDefault="0062592B" w:rsidP="00E14109">
      <w:pPr>
        <w:spacing w:after="0" w:line="360" w:lineRule="auto"/>
        <w:jc w:val="both"/>
        <w:rPr>
          <w:rFonts w:cs="Times New Roman"/>
        </w:rPr>
      </w:pPr>
    </w:p>
    <w:p w:rsidR="0062592B" w:rsidRDefault="0062592B" w:rsidP="00E14109">
      <w:pPr>
        <w:spacing w:line="276" w:lineRule="auto"/>
        <w:jc w:val="center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1" w:name="_GoBack"/>
      <w:bookmarkEnd w:id="1"/>
      <w:r>
        <w:t>Zamawiający</w:t>
      </w:r>
    </w:p>
    <w:p w:rsidR="0062592B" w:rsidRPr="00576731" w:rsidRDefault="0062592B" w:rsidP="00E14109">
      <w:pPr>
        <w:tabs>
          <w:tab w:val="left" w:pos="3858"/>
        </w:tabs>
        <w:spacing w:line="276" w:lineRule="auto"/>
        <w:jc w:val="both"/>
        <w:rPr>
          <w:rFonts w:cs="Times New Roman"/>
        </w:rPr>
      </w:pPr>
    </w:p>
    <w:p w:rsidR="0062592B" w:rsidRDefault="0062592B">
      <w:pPr>
        <w:rPr>
          <w:rFonts w:cs="Times New Roman"/>
        </w:rPr>
      </w:pPr>
    </w:p>
    <w:sectPr w:rsidR="0062592B" w:rsidSect="00955211">
      <w:headerReference w:type="default" r:id="rId6"/>
      <w:pgSz w:w="11906" w:h="16838"/>
      <w:pgMar w:top="141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2B" w:rsidRDefault="0062592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2592B" w:rsidRDefault="0062592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2B" w:rsidRDefault="0062592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2592B" w:rsidRDefault="0062592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2B" w:rsidRPr="00B05815" w:rsidRDefault="0062592B" w:rsidP="00B05815">
    <w:pPr>
      <w:pStyle w:val="Header"/>
      <w:rPr>
        <w:rFonts w:cs="Times New Roman"/>
      </w:rPr>
    </w:pPr>
    <w:r w:rsidRPr="00C80819">
      <w:rPr>
        <w:rFonts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LOGA " style="width:453.75pt;height:4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109"/>
    <w:rsid w:val="00167A9F"/>
    <w:rsid w:val="001A5FAB"/>
    <w:rsid w:val="002A07D0"/>
    <w:rsid w:val="00451E99"/>
    <w:rsid w:val="00576731"/>
    <w:rsid w:val="0062592B"/>
    <w:rsid w:val="00860C6D"/>
    <w:rsid w:val="008713A0"/>
    <w:rsid w:val="00894147"/>
    <w:rsid w:val="008C1C16"/>
    <w:rsid w:val="00955211"/>
    <w:rsid w:val="00AD6E9F"/>
    <w:rsid w:val="00B05815"/>
    <w:rsid w:val="00B61F85"/>
    <w:rsid w:val="00C4112D"/>
    <w:rsid w:val="00C50063"/>
    <w:rsid w:val="00C80819"/>
    <w:rsid w:val="00CC436B"/>
    <w:rsid w:val="00D46FB8"/>
    <w:rsid w:val="00D847A8"/>
    <w:rsid w:val="00E14109"/>
    <w:rsid w:val="00EB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09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4109"/>
    <w:rPr>
      <w:rFonts w:ascii="Calibri" w:hAnsi="Calibri" w:cs="Calibri"/>
    </w:rPr>
  </w:style>
  <w:style w:type="character" w:styleId="Emphasis">
    <w:name w:val="Emphasis"/>
    <w:basedOn w:val="DefaultParagraphFont"/>
    <w:uiPriority w:val="99"/>
    <w:qFormat/>
    <w:rsid w:val="00E1410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B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133</Words>
  <Characters>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*</cp:lastModifiedBy>
  <cp:revision>3</cp:revision>
  <dcterms:created xsi:type="dcterms:W3CDTF">2019-07-29T10:12:00Z</dcterms:created>
  <dcterms:modified xsi:type="dcterms:W3CDTF">2019-07-29T12:10:00Z</dcterms:modified>
</cp:coreProperties>
</file>