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006FDC">
        <w:rPr>
          <w:rStyle w:val="Pogrubienie"/>
        </w:rPr>
        <w:t xml:space="preserve">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5F1A07">
        <w:rPr>
          <w:rStyle w:val="Pogrubienie"/>
        </w:rPr>
        <w:t>1</w:t>
      </w:r>
      <w:r w:rsidR="00006FDC">
        <w:rPr>
          <w:rStyle w:val="Pogrubienie"/>
        </w:rPr>
        <w:t>1</w:t>
      </w:r>
      <w:r w:rsidR="005F1A07">
        <w:rPr>
          <w:rStyle w:val="Pogrubienie"/>
        </w:rPr>
        <w:t>.06.</w:t>
      </w:r>
      <w:r w:rsidR="005357F8" w:rsidRPr="009401D7">
        <w:rPr>
          <w:rStyle w:val="Pogrubienie"/>
        </w:rPr>
        <w:t>201</w:t>
      </w:r>
      <w:r>
        <w:rPr>
          <w:rStyle w:val="Pogrubienie"/>
        </w:rPr>
        <w:t>9</w:t>
      </w:r>
      <w:r w:rsidR="005F1A07">
        <w:rPr>
          <w:rStyle w:val="Pogrubienie"/>
        </w:rPr>
        <w:t xml:space="preserve"> r.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Pr="00096850" w:rsidRDefault="00B86578" w:rsidP="00B86578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 </w:t>
      </w:r>
      <w:r w:rsidR="006434B1">
        <w:rPr>
          <w:rStyle w:val="Pogrubienie"/>
          <w:rFonts w:ascii="Times New Roman" w:hAnsi="Times New Roman"/>
        </w:rPr>
        <w:t>„</w:t>
      </w:r>
      <w:r w:rsidR="00607F85">
        <w:rPr>
          <w:rStyle w:val="Pogrubienie"/>
          <w:rFonts w:ascii="Times New Roman" w:hAnsi="Times New Roman"/>
        </w:rPr>
        <w:t>Opracowanie i dostarczenie spersonalizowanych tematycznych pakietów edukacyjnych na potrzeby realizacji edukacji ekologicznej w Zespole Parków Krajobrazowych Pojezierza Iławskiego i Wzgórz Dylewskich</w:t>
      </w:r>
      <w:r w:rsidR="00B168A4">
        <w:rPr>
          <w:rStyle w:val="Pogrubienie"/>
          <w:rFonts w:ascii="Times New Roman" w:hAnsi="Times New Roman"/>
        </w:rPr>
        <w:t xml:space="preserve">, podzadanie: </w:t>
      </w:r>
      <w:r w:rsidR="00607F85" w:rsidRPr="00B168A4">
        <w:rPr>
          <w:rStyle w:val="Pogrubienie"/>
          <w:rFonts w:ascii="Times New Roman" w:hAnsi="Times New Roman"/>
          <w:b w:val="0"/>
        </w:rPr>
        <w:t xml:space="preserve"> </w:t>
      </w:r>
      <w:r w:rsidR="00B168A4" w:rsidRPr="00B168A4">
        <w:rPr>
          <w:rFonts w:ascii="Times New Roman" w:hAnsi="Times New Roman"/>
          <w:b/>
        </w:rPr>
        <w:t xml:space="preserve">wykonanie i dostarczenie </w:t>
      </w:r>
      <w:r w:rsidR="00403FDD">
        <w:rPr>
          <w:rFonts w:ascii="Times New Roman" w:hAnsi="Times New Roman"/>
          <w:b/>
        </w:rPr>
        <w:t>bomb nasiennych z nasionami roślin kwiatowyc</w:t>
      </w:r>
      <w:r w:rsidR="005F1A07">
        <w:rPr>
          <w:rFonts w:ascii="Times New Roman" w:hAnsi="Times New Roman"/>
          <w:b/>
        </w:rPr>
        <w:t>h dzikiej łą</w:t>
      </w:r>
      <w:r w:rsidR="00403FDD">
        <w:rPr>
          <w:rFonts w:ascii="Times New Roman" w:hAnsi="Times New Roman"/>
          <w:b/>
        </w:rPr>
        <w:t>ki</w:t>
      </w:r>
      <w:r w:rsidR="00B168A4">
        <w:rPr>
          <w:rFonts w:ascii="Times New Roman" w:hAnsi="Times New Roman"/>
          <w:b/>
        </w:rPr>
        <w:t>”,</w:t>
      </w:r>
      <w:r w:rsidR="00CF092F">
        <w:rPr>
          <w:rStyle w:val="Pogrubienie"/>
          <w:rFonts w:ascii="Times New Roman" w:hAnsi="Times New Roman"/>
        </w:rPr>
        <w:t xml:space="preserve"> </w:t>
      </w:r>
      <w:r w:rsidR="00CF092F" w:rsidRPr="00CF092F">
        <w:rPr>
          <w:rStyle w:val="Pogrubienie"/>
          <w:rFonts w:ascii="Times New Roman" w:hAnsi="Times New Roman"/>
          <w:b w:val="0"/>
        </w:rPr>
        <w:t>zgodnego</w:t>
      </w:r>
      <w:r w:rsidR="00CF092F">
        <w:rPr>
          <w:rStyle w:val="Pogrubienie"/>
          <w:rFonts w:ascii="Times New Roman" w:hAnsi="Times New Roman"/>
        </w:rPr>
        <w:t xml:space="preserve"> </w:t>
      </w:r>
      <w:r w:rsidR="005357F8" w:rsidRPr="00B86578">
        <w:rPr>
          <w:rFonts w:ascii="Times New Roman" w:hAnsi="Times New Roman"/>
        </w:rPr>
        <w:t xml:space="preserve"> z opisem przedmiotu zamówienia stanowiącym załącznik</w:t>
      </w:r>
      <w:r w:rsidR="00A306DF">
        <w:rPr>
          <w:rFonts w:ascii="Times New Roman" w:hAnsi="Times New Roman"/>
        </w:rPr>
        <w:t xml:space="preserve"> nr </w:t>
      </w:r>
      <w:r w:rsidR="00DB7CC1">
        <w:rPr>
          <w:rFonts w:ascii="Times New Roman" w:hAnsi="Times New Roman"/>
        </w:rPr>
        <w:t>1</w:t>
      </w:r>
      <w:r w:rsidR="00A306DF">
        <w:rPr>
          <w:rFonts w:ascii="Times New Roman" w:hAnsi="Times New Roman"/>
        </w:rPr>
        <w:t xml:space="preserve"> </w:t>
      </w:r>
      <w:r w:rsidR="005357F8" w:rsidRPr="00B86578">
        <w:rPr>
          <w:rFonts w:ascii="Times New Roman" w:hAnsi="Times New Roman"/>
        </w:rPr>
        <w:t xml:space="preserve"> 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CF092F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CF092F" w:rsidP="005357F8">
      <w:pPr>
        <w:pStyle w:val="NormalnyWeb"/>
        <w:spacing w:before="0" w:beforeAutospacing="0" w:after="0" w:afterAutospacing="0" w:line="276" w:lineRule="auto"/>
      </w:pPr>
      <w:r w:rsidRPr="00B168A4">
        <w:t>1</w:t>
      </w:r>
      <w:r w:rsidR="005357F8" w:rsidRPr="00B168A4">
        <w:t xml:space="preserve">. </w:t>
      </w:r>
      <w:r w:rsidRPr="00B168A4">
        <w:t>Koszt w</w:t>
      </w:r>
      <w:r w:rsidR="005357F8" w:rsidRPr="00B168A4">
        <w:t>ykonani</w:t>
      </w:r>
      <w:r w:rsidRPr="00B168A4">
        <w:t>a wraz transportem do siedziby zamawiającego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 xml:space="preserve"> Miejsce </w:t>
      </w:r>
      <w:r w:rsidR="00CF092F">
        <w:rPr>
          <w:b/>
        </w:rPr>
        <w:t xml:space="preserve">dostarczenia </w:t>
      </w:r>
      <w:r w:rsidR="00403FDD">
        <w:rPr>
          <w:b/>
        </w:rPr>
        <w:t>bomb nasiennych</w:t>
      </w:r>
      <w:r w:rsidRPr="009401D7">
        <w:rPr>
          <w:b/>
        </w:rPr>
        <w:t>:</w:t>
      </w:r>
    </w:p>
    <w:p w:rsidR="00096850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Siedziba </w:t>
      </w:r>
      <w:r w:rsidR="00B86578">
        <w:t xml:space="preserve">Zespołu Parków Krajobrazowych Pojezierza Iławskiego i Wzgórz Dylewskich,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</w:pPr>
      <w:r>
        <w:t>14-230 Zalewo, Jerzwałd 62</w:t>
      </w:r>
    </w:p>
    <w:p w:rsidR="00B168A4" w:rsidRPr="009401D7" w:rsidRDefault="00B168A4" w:rsidP="005357F8">
      <w:pPr>
        <w:pStyle w:val="NormalnyWeb"/>
        <w:spacing w:before="0" w:beforeAutospacing="0" w:after="0" w:afterAutospacing="0" w:line="276" w:lineRule="auto"/>
      </w:pPr>
      <w:r>
        <w:t>Województwo Warmińsko - Mazurskie</w:t>
      </w:r>
    </w:p>
    <w:p w:rsidR="00CF092F" w:rsidRDefault="00CF092F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 xml:space="preserve">Do </w:t>
      </w:r>
      <w:r w:rsidR="00B168A4">
        <w:t xml:space="preserve">trzech </w:t>
      </w:r>
      <w:r w:rsidRPr="00B168A4">
        <w:t xml:space="preserve"> miesięcy</w:t>
      </w:r>
      <w:r>
        <w:t xml:space="preserve"> o</w:t>
      </w:r>
      <w:r w:rsidR="005357F8" w:rsidRPr="009401D7">
        <w:t>d momentu podpisan</w:t>
      </w:r>
      <w:r>
        <w:t>ia umowy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lastRenderedPageBreak/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 xml:space="preserve">w terminie do dnia </w:t>
      </w:r>
      <w:r w:rsidR="00B85351">
        <w:t>1</w:t>
      </w:r>
      <w:r w:rsidR="00006FDC">
        <w:t>9</w:t>
      </w:r>
      <w:r w:rsidR="00170F4F">
        <w:t>.06.</w:t>
      </w:r>
      <w:bookmarkStart w:id="0" w:name="_GoBack"/>
      <w:bookmarkEnd w:id="0"/>
      <w:r w:rsidRPr="009401D7">
        <w:t>201</w:t>
      </w:r>
      <w:r w:rsidR="008A27AB">
        <w:t>9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 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 xml:space="preserve">przepisów ustawy Prawo </w:t>
      </w:r>
      <w:r w:rsidR="00A20FC9">
        <w:rPr>
          <w:b/>
        </w:rPr>
        <w:t>Z</w:t>
      </w:r>
      <w:r w:rsidRPr="009401D7">
        <w:rPr>
          <w:b/>
        </w:rPr>
        <w:t xml:space="preserve">amówień </w:t>
      </w:r>
      <w:r w:rsidR="00A20FC9">
        <w:rPr>
          <w:b/>
        </w:rPr>
        <w:t>P</w:t>
      </w:r>
      <w:r w:rsidRPr="009401D7">
        <w:rPr>
          <w:b/>
        </w:rPr>
        <w:t>ublicznych i służy wyłącznie rozpoznaniu rynku w celu oszacowania wartości zamówienia.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Fonts w:ascii="Times New Roman" w:hAnsi="Times New Roman"/>
          <w:b/>
        </w:rPr>
        <w:t xml:space="preserve">Udział w szacowaniu wartości nie dotyczy wykonywania czynności związanych </w:t>
      </w:r>
      <w:r>
        <w:rPr>
          <w:rFonts w:ascii="Times New Roman" w:hAnsi="Times New Roman"/>
          <w:b/>
        </w:rPr>
        <w:br/>
      </w:r>
      <w:r w:rsidRPr="009401D7">
        <w:rPr>
          <w:rFonts w:ascii="Times New Roman" w:hAnsi="Times New Roman"/>
          <w:b/>
        </w:rPr>
        <w:t xml:space="preserve">z przygotowaniem postępowania o udzielenie zamówienia publicznego. 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Style w:val="Pogrubienie"/>
          <w:rFonts w:ascii="Times New Roman" w:hAnsi="Times New Roman"/>
        </w:rPr>
        <w:t>Ma ono na celu wyłącznie rozeznanie cenowe rynku oraz uzyskanie wiedzy na temat kosztów związanych z planowanym zamówieniem publicznym.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E0" w:rsidRDefault="00D05AE0">
      <w:r>
        <w:separator/>
      </w:r>
    </w:p>
  </w:endnote>
  <w:endnote w:type="continuationSeparator" w:id="0">
    <w:p w:rsidR="00D05AE0" w:rsidRDefault="00D0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E0" w:rsidRDefault="00D05AE0">
      <w:r>
        <w:separator/>
      </w:r>
    </w:p>
  </w:footnote>
  <w:footnote w:type="continuationSeparator" w:id="0">
    <w:p w:rsidR="00D05AE0" w:rsidRDefault="00D05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06FDC"/>
    <w:rsid w:val="00060399"/>
    <w:rsid w:val="00061F20"/>
    <w:rsid w:val="00080D83"/>
    <w:rsid w:val="00096850"/>
    <w:rsid w:val="000A4614"/>
    <w:rsid w:val="000B03EE"/>
    <w:rsid w:val="000C00A8"/>
    <w:rsid w:val="000D283E"/>
    <w:rsid w:val="00105543"/>
    <w:rsid w:val="00122C32"/>
    <w:rsid w:val="00124D4A"/>
    <w:rsid w:val="001304E7"/>
    <w:rsid w:val="00130B23"/>
    <w:rsid w:val="00166245"/>
    <w:rsid w:val="00170F4F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03FDD"/>
    <w:rsid w:val="00413E12"/>
    <w:rsid w:val="00414478"/>
    <w:rsid w:val="00424F8D"/>
    <w:rsid w:val="004301E2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E71DE"/>
    <w:rsid w:val="005F1A07"/>
    <w:rsid w:val="00607F85"/>
    <w:rsid w:val="00622781"/>
    <w:rsid w:val="00626BE5"/>
    <w:rsid w:val="00640BFF"/>
    <w:rsid w:val="006434B1"/>
    <w:rsid w:val="006526F1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5D18"/>
    <w:rsid w:val="00770D8F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85E4D"/>
    <w:rsid w:val="008919F2"/>
    <w:rsid w:val="008945D9"/>
    <w:rsid w:val="008A27AB"/>
    <w:rsid w:val="008B314E"/>
    <w:rsid w:val="008E3D23"/>
    <w:rsid w:val="00902C1E"/>
    <w:rsid w:val="00907D29"/>
    <w:rsid w:val="0093113A"/>
    <w:rsid w:val="00956029"/>
    <w:rsid w:val="0096104B"/>
    <w:rsid w:val="009747E7"/>
    <w:rsid w:val="009D0B2D"/>
    <w:rsid w:val="009D71C1"/>
    <w:rsid w:val="009F2CF0"/>
    <w:rsid w:val="00A04690"/>
    <w:rsid w:val="00A17DDC"/>
    <w:rsid w:val="00A20FC9"/>
    <w:rsid w:val="00A22CA4"/>
    <w:rsid w:val="00A306DF"/>
    <w:rsid w:val="00A365E9"/>
    <w:rsid w:val="00A40DD3"/>
    <w:rsid w:val="00A40E38"/>
    <w:rsid w:val="00A61665"/>
    <w:rsid w:val="00A8311B"/>
    <w:rsid w:val="00AA1FDF"/>
    <w:rsid w:val="00AC54FC"/>
    <w:rsid w:val="00AD1EFE"/>
    <w:rsid w:val="00AE6AB1"/>
    <w:rsid w:val="00B01F08"/>
    <w:rsid w:val="00B168A4"/>
    <w:rsid w:val="00B16E8F"/>
    <w:rsid w:val="00B25B84"/>
    <w:rsid w:val="00B27C2D"/>
    <w:rsid w:val="00B30401"/>
    <w:rsid w:val="00B33AAA"/>
    <w:rsid w:val="00B5435A"/>
    <w:rsid w:val="00B65E8A"/>
    <w:rsid w:val="00B6637D"/>
    <w:rsid w:val="00B715D2"/>
    <w:rsid w:val="00B85351"/>
    <w:rsid w:val="00B86578"/>
    <w:rsid w:val="00BB76D0"/>
    <w:rsid w:val="00BC363C"/>
    <w:rsid w:val="00C10834"/>
    <w:rsid w:val="00C446C2"/>
    <w:rsid w:val="00C46DDF"/>
    <w:rsid w:val="00C53B8D"/>
    <w:rsid w:val="00C62C24"/>
    <w:rsid w:val="00C635B6"/>
    <w:rsid w:val="00C80CDB"/>
    <w:rsid w:val="00C90B32"/>
    <w:rsid w:val="00C94E30"/>
    <w:rsid w:val="00CA5CBD"/>
    <w:rsid w:val="00CC5A11"/>
    <w:rsid w:val="00CD6A24"/>
    <w:rsid w:val="00CE005B"/>
    <w:rsid w:val="00CF092F"/>
    <w:rsid w:val="00CF79C6"/>
    <w:rsid w:val="00D0361A"/>
    <w:rsid w:val="00D05AE0"/>
    <w:rsid w:val="00D12EAF"/>
    <w:rsid w:val="00D17E67"/>
    <w:rsid w:val="00D30ADD"/>
    <w:rsid w:val="00D43A0D"/>
    <w:rsid w:val="00D43F57"/>
    <w:rsid w:val="00D46867"/>
    <w:rsid w:val="00D526F3"/>
    <w:rsid w:val="00D6199A"/>
    <w:rsid w:val="00D64543"/>
    <w:rsid w:val="00D92E49"/>
    <w:rsid w:val="00DA2034"/>
    <w:rsid w:val="00DA3E4D"/>
    <w:rsid w:val="00DB7CC1"/>
    <w:rsid w:val="00DC733E"/>
    <w:rsid w:val="00DF26FE"/>
    <w:rsid w:val="00DF57BE"/>
    <w:rsid w:val="00DF762B"/>
    <w:rsid w:val="00E06500"/>
    <w:rsid w:val="00E07862"/>
    <w:rsid w:val="00E23F6E"/>
    <w:rsid w:val="00E42DFD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D04C-CEFA-4825-9D74-A21363A5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2019-06-06T11:50:00Z</dcterms:created>
  <dcterms:modified xsi:type="dcterms:W3CDTF">2019-06-11T12:31:00Z</dcterms:modified>
</cp:coreProperties>
</file>