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B65E8A">
        <w:rPr>
          <w:rStyle w:val="Pogrubienie"/>
        </w:rPr>
        <w:t xml:space="preserve"> 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C8208C">
        <w:rPr>
          <w:rStyle w:val="Pogrubienie"/>
        </w:rPr>
        <w:t>11</w:t>
      </w:r>
      <w:bookmarkStart w:id="0" w:name="_GoBack"/>
      <w:bookmarkEnd w:id="0"/>
      <w:r w:rsidR="0053281E">
        <w:rPr>
          <w:rStyle w:val="Pogrubienie"/>
        </w:rPr>
        <w:t>.02</w:t>
      </w:r>
      <w:r w:rsidR="005357F8" w:rsidRPr="009401D7">
        <w:rPr>
          <w:rStyle w:val="Pogrubienie"/>
        </w:rPr>
        <w:t>.201</w:t>
      </w:r>
      <w:r>
        <w:rPr>
          <w:rStyle w:val="Pogrubienie"/>
        </w:rPr>
        <w:t>9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96850" w:rsidRDefault="00B86578" w:rsidP="00B86578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”</w:t>
      </w:r>
      <w:r w:rsidRPr="00B86578">
        <w:rPr>
          <w:rStyle w:val="Pogrubienie"/>
          <w:rFonts w:ascii="Times New Roman" w:hAnsi="Times New Roman"/>
          <w:b w:val="0"/>
        </w:rPr>
        <w:t>Z</w:t>
      </w:r>
      <w:r w:rsidRPr="00B86578">
        <w:rPr>
          <w:rFonts w:ascii="Times New Roman" w:hAnsi="Times New Roman"/>
          <w:b/>
        </w:rPr>
        <w:t xml:space="preserve">aprojektowanie i wykonanie aranżacji ekspozycji przyrodniczej wraz z niezbędnym wyposażeniem </w:t>
      </w:r>
      <w:proofErr w:type="spellStart"/>
      <w:r w:rsidRPr="00B86578">
        <w:rPr>
          <w:rFonts w:ascii="Times New Roman" w:hAnsi="Times New Roman"/>
          <w:b/>
        </w:rPr>
        <w:t>sal</w:t>
      </w:r>
      <w:proofErr w:type="spellEnd"/>
      <w:r w:rsidRPr="00B86578">
        <w:rPr>
          <w:rFonts w:ascii="Times New Roman" w:hAnsi="Times New Roman"/>
          <w:b/>
        </w:rPr>
        <w:t>: edukacyjnej, wystawowej, prowadząceg</w:t>
      </w:r>
      <w:r w:rsidR="00096850">
        <w:rPr>
          <w:rFonts w:ascii="Times New Roman" w:hAnsi="Times New Roman"/>
          <w:b/>
        </w:rPr>
        <w:t xml:space="preserve">o do </w:t>
      </w:r>
      <w:proofErr w:type="spellStart"/>
      <w:r w:rsidR="00096850">
        <w:rPr>
          <w:rFonts w:ascii="Times New Roman" w:hAnsi="Times New Roman"/>
          <w:b/>
        </w:rPr>
        <w:t>sal</w:t>
      </w:r>
      <w:proofErr w:type="spellEnd"/>
      <w:r w:rsidR="00096850">
        <w:rPr>
          <w:rFonts w:ascii="Times New Roman" w:hAnsi="Times New Roman"/>
          <w:b/>
        </w:rPr>
        <w:t xml:space="preserve"> korytarza wraz z klatką</w:t>
      </w:r>
      <w:r w:rsidRPr="00B86578">
        <w:rPr>
          <w:rFonts w:ascii="Times New Roman" w:hAnsi="Times New Roman"/>
          <w:b/>
        </w:rPr>
        <w:t xml:space="preserve"> schodową i korytarzem wejściowym do budynku – siedziby Zespołu Parków Krajobrazowych w Jerzwałdzie</w:t>
      </w:r>
      <w:r w:rsidR="00096850">
        <w:rPr>
          <w:rFonts w:ascii="Times New Roman" w:hAnsi="Times New Roman"/>
          <w:b/>
        </w:rPr>
        <w:t>”</w:t>
      </w:r>
      <w:r w:rsidRPr="00B86578">
        <w:rPr>
          <w:rFonts w:ascii="Times New Roman" w:hAnsi="Times New Roman"/>
          <w:b/>
        </w:rPr>
        <w:t xml:space="preserve"> </w:t>
      </w:r>
      <w:r w:rsidR="005357F8" w:rsidRPr="00B86578">
        <w:rPr>
          <w:rStyle w:val="Pogrubienie"/>
          <w:rFonts w:ascii="Times New Roman" w:hAnsi="Times New Roman"/>
          <w:u w:val="single"/>
        </w:rPr>
        <w:t>wraz z niezbędnym wyposażeniem</w:t>
      </w:r>
      <w:r w:rsidR="005357F8" w:rsidRPr="009401D7">
        <w:rPr>
          <w:rStyle w:val="Pogrubienie"/>
          <w:u w:val="single"/>
        </w:rPr>
        <w:t xml:space="preserve"> </w:t>
      </w:r>
      <w:r w:rsidR="00096850">
        <w:rPr>
          <w:rStyle w:val="Pogrubienie"/>
          <w:u w:val="single"/>
        </w:rPr>
        <w:t>,</w:t>
      </w:r>
      <w:r w:rsidR="005357F8" w:rsidRPr="00B86578">
        <w:rPr>
          <w:rFonts w:ascii="Times New Roman" w:hAnsi="Times New Roman"/>
        </w:rPr>
        <w:t>zgodnie z opisem przedmiotu zamówienia stanowiącym załącznik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1. Projekt wykonawczy </w:t>
      </w:r>
      <w:r w:rsidR="00B86578">
        <w:t>wykorzystujący istniejącą koncepcję – koncepcja stanowi załącznik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2. Wykonanie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 Miejsce realizacji: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lastRenderedPageBreak/>
        <w:t>14-230 Zalewo, Jerzwałd 62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B86578">
        <w:t>8</w:t>
      </w:r>
      <w:r>
        <w:t xml:space="preserve"> miesięcy 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>w terminie do dnia 22</w:t>
      </w:r>
      <w:r w:rsidR="0053281E">
        <w:t xml:space="preserve"> lutego</w:t>
      </w:r>
      <w:r w:rsidRPr="009401D7">
        <w:t xml:space="preserve"> 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>przepisów ustawy Prawo zamówień publicznych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57" w:rsidRDefault="00D43F57">
      <w:r>
        <w:separator/>
      </w:r>
    </w:p>
  </w:endnote>
  <w:endnote w:type="continuationSeparator" w:id="0">
    <w:p w:rsidR="00D43F57" w:rsidRDefault="00D4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57" w:rsidRDefault="00D43F57">
      <w:r>
        <w:separator/>
      </w:r>
    </w:p>
  </w:footnote>
  <w:footnote w:type="continuationSeparator" w:id="0">
    <w:p w:rsidR="00D43F57" w:rsidRDefault="00D4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60399"/>
    <w:rsid w:val="00061F20"/>
    <w:rsid w:val="00080D83"/>
    <w:rsid w:val="00096850"/>
    <w:rsid w:val="000A4614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622781"/>
    <w:rsid w:val="00626BE5"/>
    <w:rsid w:val="00640BFF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919F2"/>
    <w:rsid w:val="008945D9"/>
    <w:rsid w:val="008A27AB"/>
    <w:rsid w:val="008B314E"/>
    <w:rsid w:val="008E3D23"/>
    <w:rsid w:val="00902C1E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2CA4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E8F"/>
    <w:rsid w:val="00B25B84"/>
    <w:rsid w:val="00B27C2D"/>
    <w:rsid w:val="00B30401"/>
    <w:rsid w:val="00B33AAA"/>
    <w:rsid w:val="00B5435A"/>
    <w:rsid w:val="00B65E8A"/>
    <w:rsid w:val="00B6637D"/>
    <w:rsid w:val="00B86578"/>
    <w:rsid w:val="00BB76D0"/>
    <w:rsid w:val="00BC363C"/>
    <w:rsid w:val="00C10834"/>
    <w:rsid w:val="00C446C2"/>
    <w:rsid w:val="00C46DDF"/>
    <w:rsid w:val="00C62C24"/>
    <w:rsid w:val="00C635B6"/>
    <w:rsid w:val="00C80CDB"/>
    <w:rsid w:val="00C8208C"/>
    <w:rsid w:val="00C90B32"/>
    <w:rsid w:val="00C94E30"/>
    <w:rsid w:val="00CA5CBD"/>
    <w:rsid w:val="00CC5A11"/>
    <w:rsid w:val="00CD6A24"/>
    <w:rsid w:val="00CE005B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4543"/>
    <w:rsid w:val="00D92E49"/>
    <w:rsid w:val="00DA2034"/>
    <w:rsid w:val="00DC733E"/>
    <w:rsid w:val="00DF57BE"/>
    <w:rsid w:val="00DF762B"/>
    <w:rsid w:val="00E06500"/>
    <w:rsid w:val="00E07862"/>
    <w:rsid w:val="00E23F6E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A8B6-3F77-4FCB-B10B-B8948055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332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2019-02-06T12:17:00Z</dcterms:created>
  <dcterms:modified xsi:type="dcterms:W3CDTF">2019-02-11T11:57:00Z</dcterms:modified>
</cp:coreProperties>
</file>