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4C61B" w14:textId="21C10C57" w:rsidR="0024595A" w:rsidRPr="00CC70CA" w:rsidRDefault="0024595A" w:rsidP="00CC70CA">
      <w:pPr>
        <w:tabs>
          <w:tab w:val="left" w:pos="0"/>
        </w:tabs>
        <w:spacing w:line="276" w:lineRule="auto"/>
        <w:ind w:right="-2"/>
        <w:jc w:val="both"/>
        <w:rPr>
          <w:rFonts w:asciiTheme="minorHAnsi" w:hAnsiTheme="minorHAnsi" w:cstheme="minorHAnsi"/>
          <w:b/>
          <w:iCs/>
          <w:color w:val="000000" w:themeColor="text1"/>
          <w:lang w:eastAsia="en-US"/>
        </w:rPr>
      </w:pPr>
      <w:r w:rsidRPr="00CC70CA">
        <w:rPr>
          <w:rFonts w:asciiTheme="minorHAnsi" w:hAnsiTheme="minorHAnsi" w:cstheme="minorHAnsi"/>
          <w:b/>
          <w:iCs/>
          <w:lang w:eastAsia="en-US"/>
        </w:rPr>
        <w:t xml:space="preserve">Załącznik nr </w:t>
      </w:r>
      <w:r w:rsidR="004B1339">
        <w:rPr>
          <w:rFonts w:asciiTheme="minorHAnsi" w:hAnsiTheme="minorHAnsi" w:cstheme="minorHAnsi"/>
          <w:b/>
          <w:iCs/>
          <w:lang w:eastAsia="en-US"/>
        </w:rPr>
        <w:t>1</w:t>
      </w:r>
      <w:r w:rsidRPr="00CC70CA">
        <w:rPr>
          <w:rFonts w:asciiTheme="minorHAnsi" w:hAnsiTheme="minorHAnsi" w:cstheme="minorHAnsi"/>
          <w:b/>
          <w:iCs/>
          <w:lang w:eastAsia="en-US"/>
        </w:rPr>
        <w:t xml:space="preserve"> </w:t>
      </w:r>
    </w:p>
    <w:p w14:paraId="1000D1B4" w14:textId="77777777" w:rsidR="002B1643" w:rsidRPr="00CC70CA" w:rsidRDefault="002B1643" w:rsidP="00CC70CA">
      <w:pPr>
        <w:tabs>
          <w:tab w:val="left" w:pos="0"/>
        </w:tabs>
        <w:spacing w:line="276" w:lineRule="auto"/>
        <w:ind w:right="-2"/>
        <w:jc w:val="both"/>
        <w:rPr>
          <w:rFonts w:asciiTheme="minorHAnsi" w:hAnsiTheme="minorHAnsi" w:cstheme="minorHAnsi"/>
          <w:b/>
          <w:iCs/>
          <w:color w:val="000000" w:themeColor="text1"/>
          <w:lang w:eastAsia="en-US"/>
        </w:rPr>
      </w:pPr>
    </w:p>
    <w:p w14:paraId="0A799C58" w14:textId="77777777" w:rsidR="002B1643" w:rsidRPr="00CC70CA" w:rsidRDefault="002B1643" w:rsidP="00CC70CA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C70CA">
        <w:rPr>
          <w:rFonts w:asciiTheme="minorHAnsi" w:hAnsiTheme="minorHAnsi" w:cstheme="minorHAnsi"/>
          <w:b/>
          <w:color w:val="000000" w:themeColor="text1"/>
        </w:rPr>
        <w:t>OPIS PRZEDMIOTU ZAMÓWIENIA</w:t>
      </w:r>
    </w:p>
    <w:p w14:paraId="766F870D" w14:textId="77777777" w:rsidR="00E1286B" w:rsidRPr="00CC70CA" w:rsidRDefault="00E1286B" w:rsidP="00CC70CA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F9CE892" w14:textId="5C86FA91" w:rsidR="002B1643" w:rsidRPr="00CC70CA" w:rsidRDefault="002B1643" w:rsidP="00CC70C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CC70CA">
        <w:rPr>
          <w:rFonts w:asciiTheme="minorHAnsi" w:hAnsiTheme="minorHAnsi" w:cstheme="minorHAnsi"/>
        </w:rPr>
        <w:t>Przedmiotem zamówienia jest wykonanie</w:t>
      </w:r>
      <w:r w:rsidR="00F1371C" w:rsidRPr="00CC70CA">
        <w:rPr>
          <w:rFonts w:asciiTheme="minorHAnsi" w:hAnsiTheme="minorHAnsi" w:cstheme="minorHAnsi"/>
        </w:rPr>
        <w:t xml:space="preserve">, przetestowanie i wdrożenie </w:t>
      </w:r>
      <w:r w:rsidR="000E7553" w:rsidRPr="00CC70CA">
        <w:rPr>
          <w:rFonts w:asciiTheme="minorHAnsi" w:hAnsiTheme="minorHAnsi" w:cstheme="minorHAnsi"/>
        </w:rPr>
        <w:t xml:space="preserve">dwóch </w:t>
      </w:r>
      <w:r w:rsidR="00F1371C" w:rsidRPr="00CC70CA">
        <w:rPr>
          <w:rFonts w:asciiTheme="minorHAnsi" w:hAnsiTheme="minorHAnsi" w:cstheme="minorHAnsi"/>
          <w:bCs/>
        </w:rPr>
        <w:t>przewodnik</w:t>
      </w:r>
      <w:r w:rsidR="000E7553" w:rsidRPr="00CC70CA">
        <w:rPr>
          <w:rFonts w:asciiTheme="minorHAnsi" w:hAnsiTheme="minorHAnsi" w:cstheme="minorHAnsi"/>
          <w:bCs/>
        </w:rPr>
        <w:t>ów</w:t>
      </w:r>
      <w:r w:rsidR="00F1371C" w:rsidRPr="00CC70CA">
        <w:rPr>
          <w:rFonts w:asciiTheme="minorHAnsi" w:hAnsiTheme="minorHAnsi" w:cstheme="minorHAnsi"/>
          <w:bCs/>
        </w:rPr>
        <w:t xml:space="preserve"> edukacyjno-promocyjn</w:t>
      </w:r>
      <w:r w:rsidR="000E7553" w:rsidRPr="00CC70CA">
        <w:rPr>
          <w:rFonts w:asciiTheme="minorHAnsi" w:hAnsiTheme="minorHAnsi" w:cstheme="minorHAnsi"/>
          <w:bCs/>
        </w:rPr>
        <w:t>ych</w:t>
      </w:r>
      <w:r w:rsidR="00F1371C" w:rsidRPr="00CC70CA">
        <w:rPr>
          <w:rFonts w:asciiTheme="minorHAnsi" w:hAnsiTheme="minorHAnsi" w:cstheme="minorHAnsi"/>
          <w:bCs/>
        </w:rPr>
        <w:t xml:space="preserve"> zintegrowan</w:t>
      </w:r>
      <w:r w:rsidR="000E7553" w:rsidRPr="00CC70CA">
        <w:rPr>
          <w:rFonts w:asciiTheme="minorHAnsi" w:hAnsiTheme="minorHAnsi" w:cstheme="minorHAnsi"/>
          <w:bCs/>
        </w:rPr>
        <w:t>ych</w:t>
      </w:r>
      <w:r w:rsidR="00F1371C" w:rsidRPr="00CC70CA">
        <w:rPr>
          <w:rFonts w:asciiTheme="minorHAnsi" w:hAnsiTheme="minorHAnsi" w:cstheme="minorHAnsi"/>
          <w:bCs/>
        </w:rPr>
        <w:t xml:space="preserve"> z aplikacj</w:t>
      </w:r>
      <w:r w:rsidR="000E7553" w:rsidRPr="00CC70CA">
        <w:rPr>
          <w:rFonts w:asciiTheme="minorHAnsi" w:hAnsiTheme="minorHAnsi" w:cstheme="minorHAnsi"/>
          <w:bCs/>
        </w:rPr>
        <w:t>ami</w:t>
      </w:r>
      <w:r w:rsidR="00F1371C" w:rsidRPr="00CC70CA">
        <w:rPr>
          <w:rFonts w:asciiTheme="minorHAnsi" w:hAnsiTheme="minorHAnsi" w:cstheme="minorHAnsi"/>
          <w:bCs/>
        </w:rPr>
        <w:t xml:space="preserve"> mobiln</w:t>
      </w:r>
      <w:r w:rsidR="000E7553" w:rsidRPr="00CC70CA">
        <w:rPr>
          <w:rFonts w:asciiTheme="minorHAnsi" w:hAnsiTheme="minorHAnsi" w:cstheme="minorHAnsi"/>
          <w:bCs/>
        </w:rPr>
        <w:t>ymi</w:t>
      </w:r>
      <w:r w:rsidR="00F1371C" w:rsidRPr="00CC70CA">
        <w:rPr>
          <w:rFonts w:asciiTheme="minorHAnsi" w:hAnsiTheme="minorHAnsi" w:cstheme="minorHAnsi"/>
          <w:bCs/>
        </w:rPr>
        <w:t xml:space="preserve"> w trzech wersjach językowych</w:t>
      </w:r>
      <w:r w:rsidR="00FA7E16">
        <w:rPr>
          <w:rFonts w:asciiTheme="minorHAnsi" w:hAnsiTheme="minorHAnsi" w:cstheme="minorHAnsi"/>
          <w:bCs/>
        </w:rPr>
        <w:t>:</w:t>
      </w:r>
      <w:r w:rsidR="00F1371C" w:rsidRPr="00CC70CA">
        <w:rPr>
          <w:rFonts w:asciiTheme="minorHAnsi" w:hAnsiTheme="minorHAnsi" w:cstheme="minorHAnsi"/>
          <w:bCs/>
        </w:rPr>
        <w:t xml:space="preserve"> dla Park</w:t>
      </w:r>
      <w:r w:rsidR="004B1339">
        <w:rPr>
          <w:rFonts w:asciiTheme="minorHAnsi" w:hAnsiTheme="minorHAnsi" w:cstheme="minorHAnsi"/>
          <w:bCs/>
        </w:rPr>
        <w:t>u</w:t>
      </w:r>
      <w:r w:rsidR="00F1371C" w:rsidRPr="00CC70CA">
        <w:rPr>
          <w:rFonts w:asciiTheme="minorHAnsi" w:hAnsiTheme="minorHAnsi" w:cstheme="minorHAnsi"/>
          <w:bCs/>
        </w:rPr>
        <w:t xml:space="preserve"> Krajobrazow</w:t>
      </w:r>
      <w:r w:rsidR="004B1339">
        <w:rPr>
          <w:rFonts w:asciiTheme="minorHAnsi" w:hAnsiTheme="minorHAnsi" w:cstheme="minorHAnsi"/>
          <w:bCs/>
        </w:rPr>
        <w:t>ego</w:t>
      </w:r>
      <w:r w:rsidR="00F1371C" w:rsidRPr="00CC70CA">
        <w:rPr>
          <w:rFonts w:asciiTheme="minorHAnsi" w:hAnsiTheme="minorHAnsi" w:cstheme="minorHAnsi"/>
          <w:bCs/>
        </w:rPr>
        <w:t xml:space="preserve"> Pojezierza Iławskiego i </w:t>
      </w:r>
      <w:r w:rsidR="004B1339" w:rsidRPr="00CC70CA">
        <w:rPr>
          <w:rFonts w:asciiTheme="minorHAnsi" w:hAnsiTheme="minorHAnsi" w:cstheme="minorHAnsi"/>
          <w:bCs/>
        </w:rPr>
        <w:t>Park</w:t>
      </w:r>
      <w:r w:rsidR="004B1339">
        <w:rPr>
          <w:rFonts w:asciiTheme="minorHAnsi" w:hAnsiTheme="minorHAnsi" w:cstheme="minorHAnsi"/>
          <w:bCs/>
        </w:rPr>
        <w:t>u</w:t>
      </w:r>
      <w:r w:rsidR="004B1339" w:rsidRPr="00CC70CA">
        <w:rPr>
          <w:rFonts w:asciiTheme="minorHAnsi" w:hAnsiTheme="minorHAnsi" w:cstheme="minorHAnsi"/>
          <w:bCs/>
        </w:rPr>
        <w:t xml:space="preserve"> Krajobrazow</w:t>
      </w:r>
      <w:r w:rsidR="004B1339">
        <w:rPr>
          <w:rFonts w:asciiTheme="minorHAnsi" w:hAnsiTheme="minorHAnsi" w:cstheme="minorHAnsi"/>
          <w:bCs/>
        </w:rPr>
        <w:t>ego</w:t>
      </w:r>
      <w:r w:rsidR="004B1339" w:rsidRPr="00CC70CA">
        <w:rPr>
          <w:rFonts w:asciiTheme="minorHAnsi" w:hAnsiTheme="minorHAnsi" w:cstheme="minorHAnsi"/>
          <w:bCs/>
        </w:rPr>
        <w:t xml:space="preserve"> </w:t>
      </w:r>
      <w:r w:rsidR="00F1371C" w:rsidRPr="00CC70CA">
        <w:rPr>
          <w:rFonts w:asciiTheme="minorHAnsi" w:hAnsiTheme="minorHAnsi" w:cstheme="minorHAnsi"/>
          <w:bCs/>
        </w:rPr>
        <w:t xml:space="preserve">Wzgórz Dylewskich. </w:t>
      </w:r>
    </w:p>
    <w:p w14:paraId="319303C7" w14:textId="30FD8B2F" w:rsidR="009F54CA" w:rsidRPr="00CC70CA" w:rsidRDefault="009F54CA" w:rsidP="00CC70C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C70CA">
        <w:rPr>
          <w:rFonts w:asciiTheme="minorHAnsi" w:hAnsiTheme="minorHAnsi" w:cstheme="minorHAnsi"/>
        </w:rPr>
        <w:t xml:space="preserve"> Przedmiot zamówienia jest jednym z działań realizowanych w </w:t>
      </w:r>
      <w:r w:rsidR="00B94C57" w:rsidRPr="00CC70CA">
        <w:rPr>
          <w:rFonts w:asciiTheme="minorHAnsi" w:hAnsiTheme="minorHAnsi" w:cstheme="minorHAnsi"/>
        </w:rPr>
        <w:t>ramach projektu</w:t>
      </w:r>
      <w:r w:rsidRPr="00CC70CA">
        <w:rPr>
          <w:rFonts w:asciiTheme="minorHAnsi" w:hAnsiTheme="minorHAnsi" w:cstheme="minorHAnsi"/>
        </w:rPr>
        <w:t xml:space="preserve"> „</w:t>
      </w:r>
      <w:r w:rsidRPr="00CC70CA">
        <w:rPr>
          <w:rStyle w:val="Uwydatnienie"/>
          <w:rFonts w:asciiTheme="minorHAnsi" w:hAnsiTheme="minorHAnsi" w:cstheme="minorHAnsi"/>
        </w:rPr>
        <w:t>Podniesienie standardu bazy technicznej i wyposażenia parków krajobrazowych województwa warmińsko - mazurskiego”</w:t>
      </w:r>
      <w:r w:rsidRPr="00CC70CA">
        <w:rPr>
          <w:rFonts w:asciiTheme="minorHAnsi" w:hAnsiTheme="minorHAnsi" w:cstheme="minorHAnsi"/>
        </w:rPr>
        <w:t>, współfinansowanego ze środków Unii Europejskiej</w:t>
      </w:r>
      <w:r w:rsidRPr="00CC70CA">
        <w:rPr>
          <w:rStyle w:val="Uwydatnienie"/>
          <w:rFonts w:asciiTheme="minorHAnsi" w:hAnsiTheme="minorHAnsi" w:cstheme="minorHAnsi"/>
        </w:rPr>
        <w:t xml:space="preserve"> </w:t>
      </w:r>
      <w:r w:rsidRPr="00CC70CA">
        <w:rPr>
          <w:rFonts w:asciiTheme="minorHAnsi" w:hAnsiTheme="minorHAnsi" w:cstheme="minorHAnsi"/>
        </w:rPr>
        <w:t xml:space="preserve">w </w:t>
      </w:r>
      <w:r w:rsidR="00B94C57" w:rsidRPr="00CC70CA">
        <w:rPr>
          <w:rFonts w:asciiTheme="minorHAnsi" w:hAnsiTheme="minorHAnsi" w:cstheme="minorHAnsi"/>
        </w:rPr>
        <w:t>ramach Regionalnego</w:t>
      </w:r>
      <w:r w:rsidRPr="00CC70CA">
        <w:rPr>
          <w:rFonts w:asciiTheme="minorHAnsi" w:hAnsiTheme="minorHAnsi" w:cstheme="minorHAnsi"/>
        </w:rPr>
        <w:t xml:space="preserve"> Programu Operacyjnego Województwa Warmińsko - Mazurskiego na lata 2014 – 2020.</w:t>
      </w:r>
    </w:p>
    <w:p w14:paraId="7004C1DB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</w:rPr>
      </w:pPr>
    </w:p>
    <w:p w14:paraId="018DE33A" w14:textId="77777777" w:rsidR="009F54CA" w:rsidRPr="00CC70CA" w:rsidRDefault="006602F8" w:rsidP="00CC70CA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C70CA">
        <w:rPr>
          <w:rFonts w:asciiTheme="minorHAnsi" w:hAnsiTheme="minorHAnsi" w:cstheme="minorHAnsi"/>
          <w:b/>
          <w:color w:val="000000" w:themeColor="text1"/>
        </w:rPr>
        <w:t xml:space="preserve">I. </w:t>
      </w:r>
      <w:r w:rsidR="009F54CA" w:rsidRPr="00CC70CA">
        <w:rPr>
          <w:rFonts w:asciiTheme="minorHAnsi" w:hAnsiTheme="minorHAnsi" w:cstheme="minorHAnsi"/>
          <w:b/>
          <w:color w:val="000000" w:themeColor="text1"/>
        </w:rPr>
        <w:t xml:space="preserve">Zamawiający: </w:t>
      </w:r>
    </w:p>
    <w:p w14:paraId="3B52D481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>Zespół Parków Krajobrazowych Pojezierza Iławskiego i Wzgórz Dylewskich</w:t>
      </w:r>
    </w:p>
    <w:p w14:paraId="73AF27B0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>14- 230 Zalewo</w:t>
      </w:r>
    </w:p>
    <w:p w14:paraId="2192738A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>Jerzwałd 62</w:t>
      </w:r>
    </w:p>
    <w:p w14:paraId="0A673E7E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>Tel. 89 758 85 27</w:t>
      </w:r>
    </w:p>
    <w:p w14:paraId="35D51495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 xml:space="preserve">e-mail: </w:t>
      </w:r>
      <w:hyperlink r:id="rId9" w:history="1">
        <w:r w:rsidRPr="00CC70CA">
          <w:rPr>
            <w:rStyle w:val="Hipercze"/>
            <w:rFonts w:asciiTheme="minorHAnsi" w:hAnsiTheme="minorHAnsi" w:cstheme="minorHAnsi"/>
          </w:rPr>
          <w:t>zpk@warmia.mazury.pl</w:t>
        </w:r>
      </w:hyperlink>
    </w:p>
    <w:p w14:paraId="4A83636E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B5B6E1C" w14:textId="4F439A64" w:rsidR="00C822F1" w:rsidRPr="00CC70CA" w:rsidRDefault="006602F8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C70CA">
        <w:rPr>
          <w:rFonts w:asciiTheme="minorHAnsi" w:hAnsiTheme="minorHAnsi" w:cstheme="minorHAnsi"/>
          <w:b/>
          <w:bCs/>
        </w:rPr>
        <w:t xml:space="preserve">II. </w:t>
      </w:r>
      <w:r w:rsidR="009F54CA" w:rsidRPr="00CC70CA">
        <w:rPr>
          <w:rFonts w:asciiTheme="minorHAnsi" w:hAnsiTheme="minorHAnsi" w:cstheme="minorHAnsi"/>
          <w:b/>
          <w:bCs/>
        </w:rPr>
        <w:t>Przedmiotem zamówienia jest</w:t>
      </w:r>
      <w:r w:rsidR="009F54CA" w:rsidRPr="00CC70CA">
        <w:rPr>
          <w:rFonts w:asciiTheme="minorHAnsi" w:hAnsiTheme="minorHAnsi" w:cstheme="minorHAnsi"/>
          <w:b/>
        </w:rPr>
        <w:t xml:space="preserve"> </w:t>
      </w:r>
      <w:r w:rsidR="00F1371C" w:rsidRPr="00CC70CA">
        <w:rPr>
          <w:rFonts w:asciiTheme="minorHAnsi" w:hAnsiTheme="minorHAnsi" w:cstheme="minorHAnsi"/>
          <w:b/>
          <w:bCs/>
        </w:rPr>
        <w:t>wykonanie, przetestowanie, wdrożenie</w:t>
      </w:r>
      <w:r w:rsidR="00197C5C" w:rsidRPr="00CC70CA">
        <w:rPr>
          <w:rFonts w:asciiTheme="minorHAnsi" w:hAnsiTheme="minorHAnsi" w:cstheme="minorHAnsi"/>
          <w:b/>
        </w:rPr>
        <w:t xml:space="preserve"> i dostarczenie do Zamawiającego</w:t>
      </w:r>
      <w:r w:rsidR="00F1371C" w:rsidRPr="00CC70CA">
        <w:rPr>
          <w:rFonts w:asciiTheme="minorHAnsi" w:hAnsiTheme="minorHAnsi" w:cstheme="minorHAnsi"/>
          <w:b/>
        </w:rPr>
        <w:t xml:space="preserve"> </w:t>
      </w:r>
      <w:r w:rsidR="000E7553" w:rsidRPr="00CC70CA">
        <w:rPr>
          <w:rFonts w:asciiTheme="minorHAnsi" w:hAnsiTheme="minorHAnsi" w:cstheme="minorHAnsi"/>
          <w:b/>
        </w:rPr>
        <w:t xml:space="preserve">dwóch </w:t>
      </w:r>
      <w:r w:rsidR="00F1371C" w:rsidRPr="00CC70CA">
        <w:rPr>
          <w:rFonts w:asciiTheme="minorHAnsi" w:hAnsiTheme="minorHAnsi" w:cstheme="minorHAnsi"/>
          <w:b/>
          <w:bCs/>
        </w:rPr>
        <w:t>przewodnik</w:t>
      </w:r>
      <w:r w:rsidR="000E7553" w:rsidRPr="00CC70CA">
        <w:rPr>
          <w:rFonts w:asciiTheme="minorHAnsi" w:hAnsiTheme="minorHAnsi" w:cstheme="minorHAnsi"/>
          <w:b/>
          <w:bCs/>
        </w:rPr>
        <w:t>ów</w:t>
      </w:r>
      <w:r w:rsidR="00F1371C" w:rsidRPr="00CC70CA">
        <w:rPr>
          <w:rFonts w:asciiTheme="minorHAnsi" w:hAnsiTheme="minorHAnsi" w:cstheme="minorHAnsi"/>
          <w:b/>
          <w:bCs/>
        </w:rPr>
        <w:t xml:space="preserve"> edukacyjno-promocyjn</w:t>
      </w:r>
      <w:r w:rsidR="000E7553" w:rsidRPr="00CC70CA">
        <w:rPr>
          <w:rFonts w:asciiTheme="minorHAnsi" w:hAnsiTheme="minorHAnsi" w:cstheme="minorHAnsi"/>
          <w:b/>
          <w:bCs/>
        </w:rPr>
        <w:t>ych</w:t>
      </w:r>
      <w:r w:rsidR="00F1371C" w:rsidRPr="00CC70CA">
        <w:rPr>
          <w:rFonts w:asciiTheme="minorHAnsi" w:hAnsiTheme="minorHAnsi" w:cstheme="minorHAnsi"/>
          <w:b/>
          <w:bCs/>
        </w:rPr>
        <w:t xml:space="preserve"> zintegrowan</w:t>
      </w:r>
      <w:r w:rsidR="000E7553" w:rsidRPr="00CC70CA">
        <w:rPr>
          <w:rFonts w:asciiTheme="minorHAnsi" w:hAnsiTheme="minorHAnsi" w:cstheme="minorHAnsi"/>
          <w:b/>
          <w:bCs/>
        </w:rPr>
        <w:t>ych</w:t>
      </w:r>
      <w:r w:rsidR="00F1371C" w:rsidRPr="00CC70CA">
        <w:rPr>
          <w:rFonts w:asciiTheme="minorHAnsi" w:hAnsiTheme="minorHAnsi" w:cstheme="minorHAnsi"/>
          <w:b/>
          <w:bCs/>
        </w:rPr>
        <w:t xml:space="preserve"> z aplikacj</w:t>
      </w:r>
      <w:r w:rsidR="000E7553" w:rsidRPr="00CC70CA">
        <w:rPr>
          <w:rFonts w:asciiTheme="minorHAnsi" w:hAnsiTheme="minorHAnsi" w:cstheme="minorHAnsi"/>
          <w:b/>
          <w:bCs/>
        </w:rPr>
        <w:t>ami</w:t>
      </w:r>
      <w:r w:rsidR="00F1371C" w:rsidRPr="00CC70CA">
        <w:rPr>
          <w:rFonts w:asciiTheme="minorHAnsi" w:hAnsiTheme="minorHAnsi" w:cstheme="minorHAnsi"/>
          <w:b/>
          <w:bCs/>
        </w:rPr>
        <w:t xml:space="preserve"> mobiln</w:t>
      </w:r>
      <w:r w:rsidR="000E7553" w:rsidRPr="00CC70CA">
        <w:rPr>
          <w:rFonts w:asciiTheme="minorHAnsi" w:hAnsiTheme="minorHAnsi" w:cstheme="minorHAnsi"/>
          <w:b/>
          <w:bCs/>
        </w:rPr>
        <w:t>ymi</w:t>
      </w:r>
      <w:r w:rsidR="00F1371C" w:rsidRPr="00CC70CA">
        <w:rPr>
          <w:rFonts w:asciiTheme="minorHAnsi" w:hAnsiTheme="minorHAnsi" w:cstheme="minorHAnsi"/>
          <w:b/>
          <w:bCs/>
        </w:rPr>
        <w:t xml:space="preserve"> w trzech wersjach językowych dla Zespołu Parków Krajobrazowych Pojezierza Iławskiego i Wzgórz Dylewskich</w:t>
      </w:r>
      <w:r w:rsidR="000E7553" w:rsidRPr="00CC70CA">
        <w:rPr>
          <w:rFonts w:asciiTheme="minorHAnsi" w:hAnsiTheme="minorHAnsi" w:cstheme="minorHAnsi"/>
          <w:b/>
          <w:bCs/>
        </w:rPr>
        <w:t>, tj. dla Parku Krajobrazowego Pojezierza Iławskiego oraz dla Parku Krajobrazowego Wzgórz</w:t>
      </w:r>
      <w:bookmarkStart w:id="0" w:name="_GoBack"/>
      <w:bookmarkEnd w:id="0"/>
      <w:r w:rsidR="000E7553" w:rsidRPr="00CC70CA">
        <w:rPr>
          <w:rFonts w:asciiTheme="minorHAnsi" w:hAnsiTheme="minorHAnsi" w:cstheme="minorHAnsi"/>
          <w:b/>
          <w:bCs/>
        </w:rPr>
        <w:t xml:space="preserve"> Dylewskich. </w:t>
      </w:r>
    </w:p>
    <w:p w14:paraId="4D9BEC95" w14:textId="77777777" w:rsidR="006602F8" w:rsidRPr="00CC70CA" w:rsidRDefault="006602F8" w:rsidP="00CC70CA">
      <w:pPr>
        <w:spacing w:line="276" w:lineRule="auto"/>
        <w:jc w:val="both"/>
        <w:rPr>
          <w:rFonts w:asciiTheme="minorHAnsi" w:hAnsiTheme="minorHAnsi" w:cstheme="minorHAnsi"/>
        </w:rPr>
      </w:pPr>
    </w:p>
    <w:p w14:paraId="71CFE3BF" w14:textId="39BD830D" w:rsidR="006602F8" w:rsidRPr="00CC70CA" w:rsidRDefault="00197C5C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C70CA">
        <w:rPr>
          <w:rFonts w:asciiTheme="minorHAnsi" w:hAnsiTheme="minorHAnsi" w:cstheme="minorHAnsi"/>
          <w:b/>
        </w:rPr>
        <w:t>III. Specyfikacja:</w:t>
      </w:r>
    </w:p>
    <w:p w14:paraId="36596DD4" w14:textId="1FD72B45" w:rsidR="002C65E8" w:rsidRPr="00CC70CA" w:rsidRDefault="002C65E8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CA3B3F6" w14:textId="14835C1A" w:rsidR="002C65E8" w:rsidRPr="00CC70CA" w:rsidRDefault="00200EA9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C70CA">
        <w:rPr>
          <w:rFonts w:asciiTheme="minorHAnsi" w:hAnsiTheme="minorHAnsi" w:cstheme="minorHAnsi"/>
          <w:b/>
        </w:rPr>
        <w:t xml:space="preserve">Przewodniki w formie aplikacji mobilnych dostępnych na telefony i tablety – przeznaczone dla ludzi z różnych grup wiekowych. Ich celem ma być promocja walorów turystycznych </w:t>
      </w:r>
      <w:r w:rsidR="004B1339">
        <w:rPr>
          <w:rFonts w:asciiTheme="minorHAnsi" w:hAnsiTheme="minorHAnsi" w:cstheme="minorHAnsi"/>
          <w:b/>
        </w:rPr>
        <w:t xml:space="preserve">i przyrodniczych </w:t>
      </w:r>
      <w:r w:rsidR="004B1339" w:rsidRPr="004B1339">
        <w:rPr>
          <w:rFonts w:asciiTheme="minorHAnsi" w:hAnsiTheme="minorHAnsi" w:cstheme="minorHAnsi"/>
          <w:b/>
          <w:bCs/>
        </w:rPr>
        <w:t>Parku Krajobrazowego Pojezierza Iławskiego i Parku Krajobrazowego Wzgórz Dylewskich</w:t>
      </w:r>
      <w:r w:rsidRPr="004B1339">
        <w:rPr>
          <w:rFonts w:asciiTheme="minorHAnsi" w:hAnsiTheme="minorHAnsi" w:cstheme="minorHAnsi"/>
          <w:b/>
        </w:rPr>
        <w:t>.</w:t>
      </w:r>
      <w:r w:rsidRPr="00CC70CA">
        <w:rPr>
          <w:rFonts w:asciiTheme="minorHAnsi" w:hAnsiTheme="minorHAnsi" w:cstheme="minorHAnsi"/>
          <w:b/>
        </w:rPr>
        <w:t xml:space="preserve"> </w:t>
      </w:r>
      <w:r w:rsidR="00265F3E" w:rsidRPr="00CC70CA">
        <w:rPr>
          <w:rFonts w:asciiTheme="minorHAnsi" w:hAnsiTheme="minorHAnsi" w:cstheme="minorHAnsi"/>
          <w:b/>
        </w:rPr>
        <w:t xml:space="preserve">W trzech wersjach językowych: polskiej, angielskiej i niemieckiej. </w:t>
      </w:r>
    </w:p>
    <w:p w14:paraId="5F9E6921" w14:textId="5B33F0D3" w:rsidR="00200EA9" w:rsidRPr="00CC70CA" w:rsidRDefault="00200EA9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2AAC6AF" w14:textId="7C288343" w:rsidR="00200EA9" w:rsidRPr="00CC70CA" w:rsidRDefault="00200EA9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C70CA">
        <w:rPr>
          <w:rFonts w:asciiTheme="minorHAnsi" w:hAnsiTheme="minorHAnsi" w:cstheme="minorHAnsi"/>
          <w:b/>
        </w:rPr>
        <w:t xml:space="preserve">Wymagania </w:t>
      </w:r>
      <w:r w:rsidR="002B49F3">
        <w:rPr>
          <w:rFonts w:asciiTheme="minorHAnsi" w:hAnsiTheme="minorHAnsi" w:cstheme="minorHAnsi"/>
          <w:b/>
        </w:rPr>
        <w:t>podstawowe</w:t>
      </w:r>
      <w:r w:rsidR="001B5650" w:rsidRPr="00CC70CA">
        <w:rPr>
          <w:rFonts w:asciiTheme="minorHAnsi" w:hAnsiTheme="minorHAnsi" w:cstheme="minorHAnsi"/>
          <w:b/>
        </w:rPr>
        <w:t>:</w:t>
      </w:r>
    </w:p>
    <w:p w14:paraId="27A40A74" w14:textId="39408BD0" w:rsidR="00200EA9" w:rsidRPr="00CC70CA" w:rsidRDefault="00200EA9" w:rsidP="00CC70C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Aplikacje powinny być ergonomiczne i łatwe w obsłudze; powinny zapewniać swobodny dostęp do poszukiwanych treści, stanowić zrozumiały i czytelny system komunikacji.</w:t>
      </w:r>
    </w:p>
    <w:p w14:paraId="4EF2626C" w14:textId="65BD6D91" w:rsidR="00200EA9" w:rsidRPr="00CC70CA" w:rsidRDefault="00200EA9" w:rsidP="00CC70C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Należy zachować wysoki poziom ergonomii w zakresie rozmieszczenia elementów, modułów, przycisków sterujących wewnątrz aplikacji.</w:t>
      </w:r>
    </w:p>
    <w:p w14:paraId="2F213F80" w14:textId="527F54EF" w:rsidR="00200EA9" w:rsidRPr="00CC70CA" w:rsidRDefault="002B49F3" w:rsidP="00CC70C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Układ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 xml:space="preserve"> informacji powin</w:t>
      </w:r>
      <w:r>
        <w:rPr>
          <w:rFonts w:asciiTheme="minorHAnsi" w:hAnsiTheme="minorHAnsi" w:cstheme="minorHAnsi"/>
          <w:bCs/>
          <w:sz w:val="24"/>
          <w:szCs w:val="24"/>
        </w:rPr>
        <w:t>ien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 xml:space="preserve"> być zrozumiał</w:t>
      </w:r>
      <w:r>
        <w:rPr>
          <w:rFonts w:asciiTheme="minorHAnsi" w:hAnsiTheme="minorHAnsi" w:cstheme="minorHAnsi"/>
          <w:bCs/>
          <w:sz w:val="24"/>
          <w:szCs w:val="24"/>
        </w:rPr>
        <w:t>y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 xml:space="preserve"> dla każdego użytkownika.</w:t>
      </w:r>
    </w:p>
    <w:p w14:paraId="0ED061B1" w14:textId="74B2263C" w:rsidR="001B5650" w:rsidRPr="00CC70CA" w:rsidRDefault="00967D75" w:rsidP="00CC70C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Przyciski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funkcyjne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 xml:space="preserve"> powinny być czytelne –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 xml:space="preserve">prosta informacja o ich </w:t>
      </w:r>
      <w:r>
        <w:rPr>
          <w:rFonts w:asciiTheme="minorHAnsi" w:hAnsiTheme="minorHAnsi" w:cstheme="minorHAnsi"/>
          <w:bCs/>
          <w:sz w:val="24"/>
          <w:szCs w:val="24"/>
        </w:rPr>
        <w:t>działaniu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043342DD" w14:textId="63A0C35B" w:rsidR="001B5650" w:rsidRPr="00CC70CA" w:rsidRDefault="00280936" w:rsidP="00CC70C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Informacje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 xml:space="preserve"> wy</w:t>
      </w:r>
      <w:r>
        <w:rPr>
          <w:rFonts w:asciiTheme="minorHAnsi" w:hAnsiTheme="minorHAnsi" w:cstheme="minorHAnsi"/>
          <w:bCs/>
          <w:sz w:val="24"/>
          <w:szCs w:val="24"/>
        </w:rPr>
        <w:t>świetlane w aplikacji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 xml:space="preserve"> powinny być zrozumiałe i powinny </w:t>
      </w:r>
      <w:r>
        <w:rPr>
          <w:rFonts w:asciiTheme="minorHAnsi" w:hAnsiTheme="minorHAnsi" w:cstheme="minorHAnsi"/>
          <w:bCs/>
          <w:sz w:val="24"/>
          <w:szCs w:val="24"/>
        </w:rPr>
        <w:t xml:space="preserve">zapewniać </w:t>
      </w:r>
      <w:r w:rsidR="00C221AD">
        <w:rPr>
          <w:rFonts w:asciiTheme="minorHAnsi" w:hAnsiTheme="minorHAnsi" w:cstheme="minorHAnsi"/>
          <w:bCs/>
          <w:sz w:val="24"/>
          <w:szCs w:val="24"/>
        </w:rPr>
        <w:t>bieżącą wiedzę</w:t>
      </w:r>
      <w:r w:rsidR="001B5650" w:rsidRPr="00CC70CA">
        <w:rPr>
          <w:rFonts w:asciiTheme="minorHAnsi" w:hAnsiTheme="minorHAnsi" w:cstheme="minorHAnsi"/>
          <w:bCs/>
          <w:sz w:val="24"/>
          <w:szCs w:val="24"/>
        </w:rPr>
        <w:t xml:space="preserve"> o statusie wykonywanych operacji.</w:t>
      </w:r>
    </w:p>
    <w:p w14:paraId="7708F7DE" w14:textId="2E69CE13" w:rsidR="001B5650" w:rsidRPr="00CC70CA" w:rsidRDefault="001B5650" w:rsidP="00CC70C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Aplikacje powinny działać poprawnie w trybie online i offline.</w:t>
      </w:r>
    </w:p>
    <w:p w14:paraId="2C1388E5" w14:textId="5C418F78" w:rsidR="001B5650" w:rsidRPr="00CC70CA" w:rsidRDefault="001B5650" w:rsidP="00CC70C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Konieczn</w:t>
      </w:r>
      <w:r w:rsidR="00715921" w:rsidRPr="00CC70CA">
        <w:rPr>
          <w:rFonts w:asciiTheme="minorHAnsi" w:hAnsiTheme="minorHAnsi" w:cstheme="minorHAnsi"/>
          <w:bCs/>
          <w:sz w:val="24"/>
          <w:szCs w:val="24"/>
        </w:rPr>
        <w:t>e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jest </w:t>
      </w:r>
      <w:r w:rsidR="00715921" w:rsidRPr="00CC70CA">
        <w:rPr>
          <w:rFonts w:asciiTheme="minorHAnsi" w:hAnsiTheme="minorHAnsi" w:cstheme="minorHAnsi"/>
          <w:bCs/>
          <w:sz w:val="24"/>
          <w:szCs w:val="24"/>
        </w:rPr>
        <w:t>wydajne i szybkie działanie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aplikacji, któr</w:t>
      </w:r>
      <w:r w:rsidR="00715921" w:rsidRPr="00CC70CA">
        <w:rPr>
          <w:rFonts w:asciiTheme="minorHAnsi" w:hAnsiTheme="minorHAnsi" w:cstheme="minorHAnsi"/>
          <w:bCs/>
          <w:sz w:val="24"/>
          <w:szCs w:val="24"/>
        </w:rPr>
        <w:t>ego jakość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zostanie zaakceptowan</w:t>
      </w:r>
      <w:r w:rsidR="00715921" w:rsidRPr="00CC70CA">
        <w:rPr>
          <w:rFonts w:asciiTheme="minorHAnsi" w:hAnsiTheme="minorHAnsi" w:cstheme="minorHAnsi"/>
          <w:bCs/>
          <w:sz w:val="24"/>
          <w:szCs w:val="24"/>
        </w:rPr>
        <w:t>a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przez Zamawiającego podczas testów.</w:t>
      </w:r>
    </w:p>
    <w:p w14:paraId="3EEC985C" w14:textId="4BDEA844" w:rsidR="001B5650" w:rsidRPr="00CC70CA" w:rsidRDefault="001B5650" w:rsidP="00CC70C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Aplikacje muszą uwzględniać orientację pionową i poziomą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wyświetlania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na ekranie </w:t>
      </w:r>
      <w:r w:rsidR="00C221AD">
        <w:rPr>
          <w:rFonts w:asciiTheme="minorHAnsi" w:hAnsiTheme="minorHAnsi" w:cstheme="minorHAnsi"/>
          <w:bCs/>
          <w:sz w:val="24"/>
          <w:szCs w:val="24"/>
        </w:rPr>
        <w:t>urządzenia.</w:t>
      </w:r>
    </w:p>
    <w:p w14:paraId="5CACC91C" w14:textId="18E9B5AF" w:rsidR="00A55E70" w:rsidRPr="00CC70CA" w:rsidRDefault="00A55E70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C70CA">
        <w:rPr>
          <w:rFonts w:asciiTheme="minorHAnsi" w:hAnsiTheme="minorHAnsi" w:cstheme="minorHAnsi"/>
          <w:b/>
        </w:rPr>
        <w:t>Zakres zadania:</w:t>
      </w:r>
    </w:p>
    <w:p w14:paraId="58EBAB34" w14:textId="183FF0B2" w:rsidR="00A55E70" w:rsidRPr="00CC70CA" w:rsidRDefault="00C221AD" w:rsidP="00CC70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Utworzenie</w:t>
      </w:r>
      <w:r w:rsidR="00A55E70" w:rsidRPr="00CC70CA">
        <w:rPr>
          <w:rFonts w:asciiTheme="minorHAnsi" w:hAnsiTheme="minorHAnsi" w:cstheme="minorHAnsi"/>
          <w:bCs/>
          <w:sz w:val="24"/>
          <w:szCs w:val="24"/>
        </w:rPr>
        <w:t xml:space="preserve"> webowego panelu administracyjnego </w:t>
      </w:r>
      <w:r>
        <w:rPr>
          <w:rFonts w:asciiTheme="minorHAnsi" w:hAnsiTheme="minorHAnsi" w:cstheme="minorHAnsi"/>
          <w:bCs/>
          <w:sz w:val="24"/>
          <w:szCs w:val="24"/>
        </w:rPr>
        <w:t>obsługiwanego za pośrednictwem  przeglądarki internetowej</w:t>
      </w:r>
      <w:r w:rsidR="00A55E70" w:rsidRPr="00CC70CA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dostępnego dla</w:t>
      </w:r>
      <w:r w:rsidR="00A55E70" w:rsidRPr="00CC70CA">
        <w:rPr>
          <w:rFonts w:asciiTheme="minorHAnsi" w:hAnsiTheme="minorHAnsi" w:cstheme="minorHAnsi"/>
          <w:bCs/>
          <w:sz w:val="24"/>
          <w:szCs w:val="24"/>
        </w:rPr>
        <w:t xml:space="preserve"> pracownik</w:t>
      </w:r>
      <w:r>
        <w:rPr>
          <w:rFonts w:asciiTheme="minorHAnsi" w:hAnsiTheme="minorHAnsi" w:cstheme="minorHAnsi"/>
          <w:bCs/>
          <w:sz w:val="24"/>
          <w:szCs w:val="24"/>
        </w:rPr>
        <w:t>ów</w:t>
      </w:r>
      <w:r w:rsidR="00A55E70" w:rsidRPr="00CC70CA">
        <w:rPr>
          <w:rFonts w:asciiTheme="minorHAnsi" w:hAnsiTheme="minorHAnsi" w:cstheme="minorHAnsi"/>
          <w:bCs/>
          <w:sz w:val="24"/>
          <w:szCs w:val="24"/>
        </w:rPr>
        <w:t xml:space="preserve"> Zamawiającego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01693AD5" w14:textId="7F953385" w:rsidR="00A55E70" w:rsidRPr="00CC70CA" w:rsidRDefault="00C221AD" w:rsidP="00CC70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Pełne o</w:t>
      </w:r>
      <w:r w:rsidR="00A55E70" w:rsidRPr="00CC70CA">
        <w:rPr>
          <w:rFonts w:asciiTheme="minorHAnsi" w:hAnsiTheme="minorHAnsi" w:cstheme="minorHAnsi"/>
          <w:bCs/>
          <w:sz w:val="24"/>
          <w:szCs w:val="24"/>
        </w:rPr>
        <w:t>pracowanie graficzne aplikacji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1E7B042" w14:textId="3AE66DAA" w:rsidR="00A55E70" w:rsidRPr="00CC70CA" w:rsidRDefault="00C221AD" w:rsidP="00CC70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Stworzenie</w:t>
      </w:r>
      <w:r w:rsidR="00A55E70" w:rsidRPr="00CC70CA">
        <w:rPr>
          <w:rFonts w:asciiTheme="minorHAnsi" w:hAnsiTheme="minorHAnsi" w:cstheme="minorHAnsi"/>
          <w:bCs/>
          <w:sz w:val="24"/>
          <w:szCs w:val="24"/>
        </w:rPr>
        <w:t xml:space="preserve"> aplikacji mobilnych działających na urządzeniach</w:t>
      </w:r>
      <w:r w:rsidR="00715921" w:rsidRPr="00CC70CA">
        <w:rPr>
          <w:rFonts w:asciiTheme="minorHAnsi" w:hAnsiTheme="minorHAnsi" w:cstheme="minorHAnsi"/>
          <w:bCs/>
          <w:sz w:val="24"/>
          <w:szCs w:val="24"/>
        </w:rPr>
        <w:t xml:space="preserve"> mobilnych</w:t>
      </w:r>
      <w:r w:rsidR="00A55E70" w:rsidRPr="00CC70CA">
        <w:rPr>
          <w:rFonts w:asciiTheme="minorHAnsi" w:hAnsiTheme="minorHAnsi" w:cstheme="minorHAnsi"/>
          <w:bCs/>
          <w:sz w:val="24"/>
          <w:szCs w:val="24"/>
        </w:rPr>
        <w:t xml:space="preserve"> z systemem operacyjnym Android</w:t>
      </w:r>
      <w:r w:rsidR="00265F3E" w:rsidRPr="00CC70CA">
        <w:rPr>
          <w:rFonts w:asciiTheme="minorHAnsi" w:hAnsiTheme="minorHAnsi" w:cstheme="minorHAnsi"/>
          <w:bCs/>
          <w:sz w:val="24"/>
          <w:szCs w:val="24"/>
        </w:rPr>
        <w:t xml:space="preserve"> w trzech wersjach językowych: polskiej, angielskiej, niemieckiej.</w:t>
      </w:r>
    </w:p>
    <w:p w14:paraId="65CEDB64" w14:textId="1CE16F72" w:rsidR="00A55E70" w:rsidRPr="00CC70CA" w:rsidRDefault="00A55E70" w:rsidP="00CC70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Uruchomienie i testy aplikacji.</w:t>
      </w:r>
    </w:p>
    <w:p w14:paraId="4E2B5838" w14:textId="2DF67878" w:rsidR="00265F3E" w:rsidRPr="00CC70CA" w:rsidRDefault="00A55E70" w:rsidP="00CC70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Wykonanie materiałów merytorycznych ZPK (dla obu parków) </w:t>
      </w:r>
      <w:r w:rsidR="00C221AD">
        <w:rPr>
          <w:rFonts w:asciiTheme="minorHAnsi" w:hAnsiTheme="minorHAnsi" w:cstheme="minorHAnsi"/>
          <w:bCs/>
          <w:sz w:val="24"/>
          <w:szCs w:val="24"/>
        </w:rPr>
        <w:t>koniecznych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do właściwego </w:t>
      </w:r>
      <w:r w:rsidR="00C221AD">
        <w:rPr>
          <w:rFonts w:asciiTheme="minorHAnsi" w:hAnsiTheme="minorHAnsi" w:cstheme="minorHAnsi"/>
          <w:bCs/>
          <w:sz w:val="24"/>
          <w:szCs w:val="24"/>
        </w:rPr>
        <w:t>działania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aplikacji, w szczególności zakup licencji na wykorzystanie fotografii lub ich wykonanie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4A7D268" w14:textId="16362ED5" w:rsidR="00C96191" w:rsidRPr="00CC70CA" w:rsidRDefault="00C96191" w:rsidP="00CC70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Publikacja aplikacji w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Sklepie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Google Play.</w:t>
      </w:r>
    </w:p>
    <w:p w14:paraId="4B83CF23" w14:textId="1427DC37" w:rsidR="00C96191" w:rsidRPr="00CC70CA" w:rsidRDefault="00C96191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C70CA">
        <w:rPr>
          <w:rFonts w:asciiTheme="minorHAnsi" w:hAnsiTheme="minorHAnsi" w:cstheme="minorHAnsi"/>
          <w:b/>
        </w:rPr>
        <w:t>Założenia dla aplikacji mobilnych:</w:t>
      </w:r>
    </w:p>
    <w:p w14:paraId="35E3843E" w14:textId="3408964F" w:rsidR="00C96191" w:rsidRPr="00CC70CA" w:rsidRDefault="00C96191" w:rsidP="00CC70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Aplikacja dedykowana dla systemów Android (wersja minimum Lollipop 5.0)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72FDD6AA" w14:textId="73F0ED3B" w:rsidR="00C96191" w:rsidRPr="00CC70CA" w:rsidRDefault="00C96191" w:rsidP="00CC70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Wsparcie dla telefonów i tabletów.</w:t>
      </w:r>
    </w:p>
    <w:p w14:paraId="7CC9D8A8" w14:textId="3AC9737A" w:rsidR="00C96191" w:rsidRPr="00CC70CA" w:rsidRDefault="00C96191" w:rsidP="00CC70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Wykorzystanie funkcji GPS.</w:t>
      </w:r>
    </w:p>
    <w:p w14:paraId="5D5FD7D9" w14:textId="65681BD6" w:rsidR="00C96191" w:rsidRPr="00CC70CA" w:rsidRDefault="00C96191" w:rsidP="00CC70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Integracja z mapą, która powinna obejmować zasięgiem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minimum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teren Polski, rzeczywistą sieć dróg</w:t>
      </w:r>
      <w:r w:rsidR="002508D7" w:rsidRPr="00CC70CA">
        <w:rPr>
          <w:rFonts w:asciiTheme="minorHAnsi" w:hAnsiTheme="minorHAnsi" w:cstheme="minorHAnsi"/>
          <w:bCs/>
          <w:sz w:val="24"/>
          <w:szCs w:val="24"/>
        </w:rPr>
        <w:t xml:space="preserve"> autostradowych, krajowych i wojewódzkich z numeracją</w:t>
      </w:r>
      <w:r w:rsidRPr="00CC70CA">
        <w:rPr>
          <w:rFonts w:asciiTheme="minorHAnsi" w:hAnsiTheme="minorHAnsi" w:cstheme="minorHAnsi"/>
          <w:bCs/>
          <w:sz w:val="24"/>
          <w:szCs w:val="24"/>
        </w:rPr>
        <w:t>, rzek, cieków wodnych, układ terenów zalesionych, zbiorników wodnych. Mapa powinna również zawierać nazwy miejscowości</w:t>
      </w:r>
      <w:r w:rsidR="002508D7" w:rsidRPr="00CC70CA">
        <w:rPr>
          <w:rFonts w:asciiTheme="minorHAnsi" w:hAnsiTheme="minorHAnsi" w:cstheme="minorHAnsi"/>
          <w:bCs/>
          <w:sz w:val="24"/>
          <w:szCs w:val="24"/>
        </w:rPr>
        <w:t xml:space="preserve">, oznaczenie granic parków krajobrazowych wchodzących w skład ZPK. </w:t>
      </w:r>
    </w:p>
    <w:p w14:paraId="7C0AB985" w14:textId="7FCB9782" w:rsidR="00817D3C" w:rsidRPr="00CC70CA" w:rsidRDefault="00715921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C70CA">
        <w:rPr>
          <w:rFonts w:asciiTheme="minorHAnsi" w:hAnsiTheme="minorHAnsi" w:cstheme="minorHAnsi"/>
          <w:b/>
        </w:rPr>
        <w:t>Funkcje</w:t>
      </w:r>
      <w:r w:rsidR="00817D3C" w:rsidRPr="00CC70CA">
        <w:rPr>
          <w:rFonts w:asciiTheme="minorHAnsi" w:hAnsiTheme="minorHAnsi" w:cstheme="minorHAnsi"/>
          <w:b/>
        </w:rPr>
        <w:t xml:space="preserve"> aplikacji:</w:t>
      </w:r>
    </w:p>
    <w:p w14:paraId="7C39F9D8" w14:textId="45EE6D32" w:rsidR="00817D3C" w:rsidRPr="00CC70CA" w:rsidRDefault="004C15B6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Ekran startowy aplikacji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powinien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zawierać czytelne menu, logotyp danego parku krajobrazowego, zestaw logotypów Projektu RPO WiM 2014-2020.</w:t>
      </w:r>
    </w:p>
    <w:p w14:paraId="5AAD18C9" w14:textId="247B8BE0" w:rsidR="00265F3E" w:rsidRPr="00CC70CA" w:rsidRDefault="00265F3E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Ekran startowy, całość menu i interfejsu użytkownika musi być dostępna w trzech wersjach językowych: polskiej, angielskiej i niemieckiej.</w:t>
      </w:r>
    </w:p>
    <w:p w14:paraId="7EBEF800" w14:textId="1DDFEEF0" w:rsidR="004C15B6" w:rsidRPr="00CC70CA" w:rsidRDefault="00C221AD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Informowanie o</w:t>
      </w:r>
      <w:r w:rsidR="004C15B6" w:rsidRPr="00CC70CA">
        <w:rPr>
          <w:rFonts w:asciiTheme="minorHAnsi" w:hAnsiTheme="minorHAnsi" w:cstheme="minorHAnsi"/>
          <w:bCs/>
          <w:sz w:val="24"/>
          <w:szCs w:val="24"/>
        </w:rPr>
        <w:t xml:space="preserve"> aktualnej lokalizacji użytkownika na mapie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43521709" w14:textId="352E9E6A" w:rsidR="004C15B6" w:rsidRPr="00CC70CA" w:rsidRDefault="004C15B6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Baza interesujących obiektów na terenie parków krajobrazowych wyświetlanych na mapie w podziale na kategorie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7EFA6F74" w14:textId="5880178E" w:rsidR="004C15B6" w:rsidRPr="00CC70CA" w:rsidRDefault="004C15B6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lastRenderedPageBreak/>
        <w:t>Wyznaczanie trasy do wskazanego punktu na mapie wraz z odległością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538EB755" w14:textId="451494A0" w:rsidR="004C15B6" w:rsidRPr="00CC70CA" w:rsidRDefault="004C15B6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Możliwości przybliżania i oddalania widoku mapy wraz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z wyświetlaną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zawartością za pomocą gestów na ekranie dotykowym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21C064BB" w14:textId="389AD630" w:rsidR="004C15B6" w:rsidRPr="00CC70CA" w:rsidRDefault="00003D2E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Baza</w:t>
      </w:r>
      <w:r w:rsidR="004C15B6" w:rsidRPr="00CC70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C70CA">
        <w:rPr>
          <w:rFonts w:asciiTheme="minorHAnsi" w:hAnsiTheme="minorHAnsi" w:cstheme="minorHAnsi"/>
          <w:bCs/>
          <w:sz w:val="24"/>
          <w:szCs w:val="24"/>
        </w:rPr>
        <w:t>ścieżek i szlaków</w:t>
      </w:r>
      <w:r w:rsidR="004C15B6" w:rsidRPr="00CC70CA">
        <w:rPr>
          <w:rFonts w:asciiTheme="minorHAnsi" w:hAnsiTheme="minorHAnsi" w:cstheme="minorHAnsi"/>
          <w:bCs/>
          <w:sz w:val="24"/>
          <w:szCs w:val="24"/>
        </w:rPr>
        <w:t xml:space="preserve"> turystycznych obejmująca: opis trasy, przebieg na mapie, listę interesujących obiektów na mapie wraz z ich lokalizacją na trasie</w:t>
      </w:r>
      <w:r w:rsidR="00934EF7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083AD0E3" w14:textId="4196A97F" w:rsidR="00934EF7" w:rsidRPr="00CC70CA" w:rsidRDefault="00934EF7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Widoczny w każdym trybie wyświetlania przycisk powrotu do mapy i ukrycia otwartych danych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3F4D3B5E" w14:textId="4BF15224" w:rsidR="00934EF7" w:rsidRPr="00CC70CA" w:rsidRDefault="00934EF7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Mapa musi stanowić zasadniczą część interfejsu;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większość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pozostałych elementów interfejsu ma pojawiać się i znikać w sposób zapewniający wygodne odczytywanie mapy i korzystanie z jej funkcji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476CB9FC" w14:textId="03E9033A" w:rsidR="00934EF7" w:rsidRPr="00CC70CA" w:rsidRDefault="00934EF7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Wyświetlanie obiektów przyrodniczych/turystycznych w postaci ikon kategorii, do których obiekt dany należy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3E29D98B" w14:textId="5BBB30C7" w:rsidR="00934EF7" w:rsidRPr="00CC70CA" w:rsidRDefault="00934EF7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Wszystkie obiekty z punktu 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10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) powinny być aktywne, tzn. po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kliknięciu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na dany obiekt ma się otwierać szczegółowy opis z fotografią obiektu.</w:t>
      </w:r>
    </w:p>
    <w:p w14:paraId="579FAE4F" w14:textId="374B3383" w:rsidR="00003D2E" w:rsidRPr="00CC70CA" w:rsidRDefault="00003D2E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Dwa tryby wyświetlania widoku: widok mapy i widok satelitarny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0968280" w14:textId="5B03EDAC" w:rsidR="00003D2E" w:rsidRPr="00CC70CA" w:rsidRDefault="00003D2E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Przycisk centrujący mapę na aktualną pozycję użytkownika ma być zawsze widoczny na ekranie aplikacji</w:t>
      </w:r>
      <w:r w:rsidR="00715921" w:rsidRPr="00CC70CA">
        <w:rPr>
          <w:rFonts w:asciiTheme="minorHAnsi" w:hAnsiTheme="minorHAnsi" w:cstheme="minorHAnsi"/>
          <w:bCs/>
          <w:sz w:val="24"/>
          <w:szCs w:val="24"/>
        </w:rPr>
        <w:t>, gdy widoczna jest mapa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52F5836" w14:textId="3F9923EC" w:rsidR="00003D2E" w:rsidRPr="00CC70CA" w:rsidRDefault="00003D2E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Po uruchomieniu aplikacji mapa powinna automatycznie pozycjonować się w lokalizacji użytkownika. Jeśli użytkownik nie zezwolił na przekazanie informacji o swojej lokalizacji, mapa powinna wycentrować się na stały ustalony punkt.</w:t>
      </w:r>
    </w:p>
    <w:p w14:paraId="7103DC10" w14:textId="3DF5C374" w:rsidR="00003D2E" w:rsidRPr="00CC70CA" w:rsidRDefault="00003D2E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Jeśli użytkownik otworzy w aplikacji trasę ścieżki lub szlaku turystycznego, aplikacja powinna dawać możliwość wyznaczenia trasy dojazdu do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początku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wybranej ścieżki, w przypadku braku zgody użytkownika na przekazywanie informacji o lokalizacji mapa powinna centrować się na punkt początkowy wybranej gotowej ścieżki lub szlaku.</w:t>
      </w:r>
    </w:p>
    <w:p w14:paraId="39917DD2" w14:textId="770A8541" w:rsidR="00003D2E" w:rsidRPr="00CC70CA" w:rsidRDefault="00BC61DE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Wyszukiwarka obiektów: </w:t>
      </w:r>
    </w:p>
    <w:p w14:paraId="69A7072C" w14:textId="40C1CB75" w:rsidR="00BC61DE" w:rsidRPr="00CC70CA" w:rsidRDefault="00BC61DE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- panel wyszukiwania powinien informować o </w:t>
      </w:r>
      <w:r w:rsidR="00715921" w:rsidRPr="00CC70CA">
        <w:rPr>
          <w:rFonts w:asciiTheme="minorHAnsi" w:hAnsiTheme="minorHAnsi" w:cstheme="minorHAnsi"/>
          <w:bCs/>
          <w:sz w:val="24"/>
          <w:szCs w:val="24"/>
        </w:rPr>
        <w:t>liczbie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obiektów w bazie obiektów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,</w:t>
      </w:r>
    </w:p>
    <w:p w14:paraId="5B593DD1" w14:textId="65A71786" w:rsidR="00BC61DE" w:rsidRPr="00CC70CA" w:rsidRDefault="00BC61DE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- wyszukiwanie w wybranej kategorii (możliwość założenia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filtrów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wyszukiwania)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,</w:t>
      </w:r>
    </w:p>
    <w:p w14:paraId="6C649C28" w14:textId="563E6F95" w:rsidR="00BC61DE" w:rsidRPr="00CC70CA" w:rsidRDefault="00BC61DE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Wyszukiwanie po nazwie obiektu, adresie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,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1C929AF" w14:textId="344B834B" w:rsidR="00BC61DE" w:rsidRPr="00CC70CA" w:rsidRDefault="00BC61DE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Lista wyników wyszukiwania powinna zawierać nazwy obiektów, miniaturę zdjęcia lub grafiki, dane lokalizacyjne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,</w:t>
      </w:r>
    </w:p>
    <w:p w14:paraId="7784BDCC" w14:textId="4FF897C1" w:rsidR="00BC61DE" w:rsidRPr="00CC70CA" w:rsidRDefault="00BC61DE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wybranie pozycji z listy wyszukanych obiektów otwiera pełną informację o danym elemencie (tzn.: nazwa, fotografia, lokalizacja, opis, ciekawostki, godziny otwarcia itp.)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,</w:t>
      </w:r>
    </w:p>
    <w:p w14:paraId="4F67F38E" w14:textId="5DD6F0D3" w:rsidR="00BC61DE" w:rsidRPr="00CC70CA" w:rsidRDefault="00BC61DE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Pozycjonowanie położenia użytkownika – aktualizacja co 10 minut lub na zapytanie użytkownika.</w:t>
      </w:r>
    </w:p>
    <w:p w14:paraId="19E1C0EC" w14:textId="736BBB8E" w:rsidR="00BC61DE" w:rsidRPr="00CC70CA" w:rsidRDefault="00BC61DE" w:rsidP="00CC70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Moduł „Gra” pełniący dodatkową funkcję edukacyjną:</w:t>
      </w:r>
      <w:r w:rsidR="003531DB" w:rsidRPr="00CC70CA">
        <w:rPr>
          <w:rFonts w:asciiTheme="minorHAnsi" w:hAnsiTheme="minorHAnsi" w:cstheme="minorHAnsi"/>
          <w:bCs/>
          <w:sz w:val="24"/>
          <w:szCs w:val="24"/>
        </w:rPr>
        <w:t xml:space="preserve"> wyznaczona trasa wycieczki z punktami, które trzeba odwiedzić, w momencie dotarcia do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konkretnego</w:t>
      </w:r>
      <w:r w:rsidR="003531DB" w:rsidRPr="00CC70CA">
        <w:rPr>
          <w:rFonts w:asciiTheme="minorHAnsi" w:hAnsiTheme="minorHAnsi" w:cstheme="minorHAnsi"/>
          <w:bCs/>
          <w:sz w:val="24"/>
          <w:szCs w:val="24"/>
        </w:rPr>
        <w:t xml:space="preserve"> punktu aktywna staje się zagadka dotycząca danej lokalizacji, możliwa do rozwiązania tylko w miejscu, w którym się aktywuje (powiązanie z lokalizacją użytkownika na trasie). Gra </w:t>
      </w:r>
      <w:r w:rsidR="003531DB" w:rsidRPr="00CC70CA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powinna zawierać dwie trasy (po dwie dla każdego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parku,</w:t>
      </w:r>
      <w:r w:rsidR="003531DB" w:rsidRPr="00CC70CA">
        <w:rPr>
          <w:rFonts w:asciiTheme="minorHAnsi" w:hAnsiTheme="minorHAnsi" w:cstheme="minorHAnsi"/>
          <w:bCs/>
          <w:sz w:val="24"/>
          <w:szCs w:val="24"/>
        </w:rPr>
        <w:t xml:space="preserve"> czyli dla każdej aplikacji) z 15-20 punktami do zdobycia. </w:t>
      </w:r>
    </w:p>
    <w:p w14:paraId="2B00C168" w14:textId="525F90AA" w:rsidR="00A32EBE" w:rsidRPr="00CC70CA" w:rsidRDefault="00A32EBE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C70CA">
        <w:rPr>
          <w:rFonts w:asciiTheme="minorHAnsi" w:hAnsiTheme="minorHAnsi" w:cstheme="minorHAnsi"/>
          <w:b/>
        </w:rPr>
        <w:t>Opracowanie lub zakup materiałów merytorycznych niezbędnych do wykonania aplikacji:</w:t>
      </w:r>
    </w:p>
    <w:p w14:paraId="03DE2CD3" w14:textId="24CBC63A" w:rsidR="00A32EBE" w:rsidRPr="00CC70CA" w:rsidRDefault="00B94C57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Przygotowywanie</w:t>
      </w:r>
      <w:r w:rsidR="00A32EBE" w:rsidRPr="00CC70CA">
        <w:rPr>
          <w:rFonts w:asciiTheme="minorHAnsi" w:hAnsiTheme="minorHAnsi" w:cstheme="minorHAnsi"/>
          <w:bCs/>
          <w:sz w:val="24"/>
          <w:szCs w:val="24"/>
        </w:rPr>
        <w:t xml:space="preserve"> we współpracy z zamawiającym (Zamawiający udostępni swoje materiały merytoryczne do wykorzystania, wskaże materiały źródłowe, na </w:t>
      </w:r>
      <w:r w:rsidRPr="00CC70CA">
        <w:rPr>
          <w:rFonts w:asciiTheme="minorHAnsi" w:hAnsiTheme="minorHAnsi" w:cstheme="minorHAnsi"/>
          <w:bCs/>
          <w:sz w:val="24"/>
          <w:szCs w:val="24"/>
        </w:rPr>
        <w:t>których</w:t>
      </w:r>
      <w:r w:rsidR="00A32EBE" w:rsidRPr="00CC70CA">
        <w:rPr>
          <w:rFonts w:asciiTheme="minorHAnsi" w:hAnsiTheme="minorHAnsi" w:cstheme="minorHAnsi"/>
          <w:bCs/>
          <w:sz w:val="24"/>
          <w:szCs w:val="24"/>
        </w:rPr>
        <w:t xml:space="preserve"> powinien oprzeć się wykonawca) opracowań merytorycznych dla minimum </w:t>
      </w:r>
      <w:r w:rsidR="006769A4">
        <w:rPr>
          <w:rFonts w:asciiTheme="minorHAnsi" w:hAnsiTheme="minorHAnsi" w:cstheme="minorHAnsi"/>
          <w:bCs/>
          <w:sz w:val="24"/>
          <w:szCs w:val="24"/>
        </w:rPr>
        <w:t>80</w:t>
      </w:r>
      <w:r w:rsidR="00A32EBE" w:rsidRPr="00CC70CA">
        <w:rPr>
          <w:rFonts w:asciiTheme="minorHAnsi" w:hAnsiTheme="minorHAnsi" w:cstheme="minorHAnsi"/>
          <w:bCs/>
          <w:sz w:val="24"/>
          <w:szCs w:val="24"/>
        </w:rPr>
        <w:t xml:space="preserve"> obiektów wskazanych przez Zamawiającego – nie mniej niż 1000 znaków dla jednego obiektu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7BDFD83D" w14:textId="6B1417C3" w:rsidR="00A32EBE" w:rsidRPr="00CC70CA" w:rsidRDefault="00A32EBE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Wykonanie lub zakup </w:t>
      </w:r>
      <w:r w:rsidR="00F06809" w:rsidRPr="00CC70CA">
        <w:rPr>
          <w:rFonts w:asciiTheme="minorHAnsi" w:hAnsiTheme="minorHAnsi" w:cstheme="minorHAnsi"/>
          <w:bCs/>
          <w:sz w:val="24"/>
          <w:szCs w:val="24"/>
        </w:rPr>
        <w:t>zdjęć obiektów wskazanych pr</w:t>
      </w:r>
      <w:r w:rsidR="006769A4">
        <w:rPr>
          <w:rFonts w:asciiTheme="minorHAnsi" w:hAnsiTheme="minorHAnsi" w:cstheme="minorHAnsi"/>
          <w:bCs/>
          <w:sz w:val="24"/>
          <w:szCs w:val="24"/>
        </w:rPr>
        <w:t>zez Zamawiającego co najmniej 80</w:t>
      </w:r>
      <w:r w:rsidR="00F06809" w:rsidRPr="00CC70CA">
        <w:rPr>
          <w:rFonts w:asciiTheme="minorHAnsi" w:hAnsiTheme="minorHAnsi" w:cstheme="minorHAnsi"/>
          <w:bCs/>
          <w:sz w:val="24"/>
          <w:szCs w:val="24"/>
        </w:rPr>
        <w:t xml:space="preserve"> obiektów – ilość wymaganych zdjęć </w:t>
      </w:r>
      <w:r w:rsidR="006769A4">
        <w:rPr>
          <w:rFonts w:asciiTheme="minorHAnsi" w:hAnsiTheme="minorHAnsi" w:cstheme="minorHAnsi"/>
          <w:bCs/>
          <w:sz w:val="24"/>
          <w:szCs w:val="24"/>
        </w:rPr>
        <w:t>2</w:t>
      </w:r>
      <w:r w:rsidR="00F06809" w:rsidRPr="00CC70CA">
        <w:rPr>
          <w:rFonts w:asciiTheme="minorHAnsi" w:hAnsiTheme="minorHAnsi" w:cstheme="minorHAnsi"/>
          <w:bCs/>
          <w:sz w:val="24"/>
          <w:szCs w:val="24"/>
        </w:rPr>
        <w:t xml:space="preserve"> dla każdego obiektu.</w:t>
      </w:r>
    </w:p>
    <w:p w14:paraId="7A547A35" w14:textId="6D0B8E82" w:rsidR="00F06809" w:rsidRPr="00CC70CA" w:rsidRDefault="00F06809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Wykonanie </w:t>
      </w:r>
      <w:r w:rsidR="006769A4">
        <w:rPr>
          <w:rFonts w:asciiTheme="minorHAnsi" w:hAnsiTheme="minorHAnsi" w:cstheme="minorHAnsi"/>
          <w:bCs/>
          <w:sz w:val="24"/>
          <w:szCs w:val="24"/>
        </w:rPr>
        <w:t xml:space="preserve">lub zakup 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zdjęć z lotu ptaka dla </w:t>
      </w:r>
      <w:r w:rsidR="006769A4">
        <w:rPr>
          <w:rFonts w:asciiTheme="minorHAnsi" w:hAnsiTheme="minorHAnsi" w:cstheme="minorHAnsi"/>
          <w:bCs/>
          <w:sz w:val="24"/>
          <w:szCs w:val="24"/>
        </w:rPr>
        <w:t>określonych przez Zamawiającego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minimum 5 obiektów.</w:t>
      </w:r>
    </w:p>
    <w:p w14:paraId="26B8D675" w14:textId="4AB3E8BF" w:rsidR="00F06809" w:rsidRPr="00CC70CA" w:rsidRDefault="006769A4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Parametry fotografii</w:t>
      </w:r>
      <w:r w:rsidR="00F06809" w:rsidRPr="00CC70CA">
        <w:rPr>
          <w:rFonts w:asciiTheme="minorHAnsi" w:hAnsiTheme="minorHAnsi" w:cstheme="minorHAnsi"/>
          <w:bCs/>
          <w:sz w:val="24"/>
          <w:szCs w:val="24"/>
        </w:rPr>
        <w:t>:</w:t>
      </w:r>
    </w:p>
    <w:p w14:paraId="6D9C4A39" w14:textId="1EEA94B3" w:rsidR="00F06809" w:rsidRPr="00CC70CA" w:rsidRDefault="00F06809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format pliku JPG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,</w:t>
      </w:r>
    </w:p>
    <w:p w14:paraId="372E146F" w14:textId="28576541" w:rsidR="00F06809" w:rsidRPr="00CC70CA" w:rsidRDefault="00F06809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dłuższy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bok zdjęcia minimum 2000 </w:t>
      </w:r>
      <w:proofErr w:type="spellStart"/>
      <w:r w:rsidRPr="00CC70CA">
        <w:rPr>
          <w:rFonts w:asciiTheme="minorHAnsi" w:hAnsiTheme="minorHAnsi" w:cstheme="minorHAnsi"/>
          <w:bCs/>
          <w:sz w:val="24"/>
          <w:szCs w:val="24"/>
        </w:rPr>
        <w:t>pixeli</w:t>
      </w:r>
      <w:proofErr w:type="spellEnd"/>
      <w:r w:rsidR="003C32DA" w:rsidRPr="00CC70CA">
        <w:rPr>
          <w:rFonts w:asciiTheme="minorHAnsi" w:hAnsiTheme="minorHAnsi" w:cstheme="minorHAnsi"/>
          <w:bCs/>
          <w:sz w:val="24"/>
          <w:szCs w:val="24"/>
        </w:rPr>
        <w:t>,</w:t>
      </w:r>
    </w:p>
    <w:p w14:paraId="5D5CC47B" w14:textId="6D3695C0" w:rsidR="00F06809" w:rsidRPr="00CC70CA" w:rsidRDefault="00F06809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- pojedyncze zdjęcie nie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mniejsze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niż 1,5 MB.</w:t>
      </w:r>
    </w:p>
    <w:p w14:paraId="13D7B00B" w14:textId="25BCC5D1" w:rsidR="00F06809" w:rsidRPr="00CC70CA" w:rsidRDefault="00E908E7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Opisy merytoryczne powinny być zwięzłe, konkretne, </w:t>
      </w:r>
      <w:r w:rsidR="005C2E3B">
        <w:rPr>
          <w:rFonts w:asciiTheme="minorHAnsi" w:hAnsiTheme="minorHAnsi" w:cstheme="minorHAnsi"/>
          <w:bCs/>
          <w:sz w:val="24"/>
          <w:szCs w:val="24"/>
        </w:rPr>
        <w:t>przyporządkowane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danem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u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obiektowi, pozbawione treści wymagających dodatkowych praw autorskich z zewnątrz.</w:t>
      </w:r>
    </w:p>
    <w:p w14:paraId="34491B9A" w14:textId="57CFF420" w:rsidR="00E908E7" w:rsidRPr="00CC70CA" w:rsidRDefault="00E908E7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Opracowanie we współpracy z Zamawiającym modułu „Gra” (Zamawiający wskaże trasy i punkty na trasie, które mają znaleźć się w grze)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B7A13F" w14:textId="43DDAFF6" w:rsidR="00E908E7" w:rsidRPr="00CC70CA" w:rsidRDefault="00E908E7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Wykonawca przekaże na rzecz zamawiającego prawa autorskie (na zasadach licencji niewyłącznej) do przedmiotowych materiałów merytorycznych, w szczególności do zdjęć i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opracowanych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tekstów. </w:t>
      </w:r>
    </w:p>
    <w:p w14:paraId="74EFBC9A" w14:textId="5FD55081" w:rsidR="009C483B" w:rsidRPr="00CC70CA" w:rsidRDefault="009C483B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Przygotowanie ciekawostek, informacji o legendach związanych z danym obiektem – Zamawiający wskaże elementy wymagające takiego dodatkowego opracowania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D290334" w14:textId="6B0018D7" w:rsidR="003E4FC0" w:rsidRPr="00CC70CA" w:rsidRDefault="009C483B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Wykonawca musi przekazać Zamawiającemu do akceptacji treści merytoryczne (opisy obiektów, zdjęcia, grafiki) aplikacji.</w:t>
      </w:r>
    </w:p>
    <w:p w14:paraId="7DC5ED4F" w14:textId="304CE576" w:rsidR="00265F3E" w:rsidRPr="00CC70CA" w:rsidRDefault="00265F3E" w:rsidP="00CC70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Tłumaczenie tekstów na język angielski i niemiecki</w:t>
      </w:r>
      <w:r w:rsidR="000E2D69">
        <w:rPr>
          <w:rFonts w:asciiTheme="minorHAnsi" w:hAnsiTheme="minorHAnsi" w:cstheme="minorHAnsi"/>
          <w:bCs/>
          <w:sz w:val="24"/>
          <w:szCs w:val="24"/>
        </w:rPr>
        <w:t>, korekta językowa – język polski,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po stronie Wykonawcy.</w:t>
      </w:r>
    </w:p>
    <w:p w14:paraId="41D3D68B" w14:textId="7E966708" w:rsidR="003E4FC0" w:rsidRPr="00CC70CA" w:rsidRDefault="005C2E3B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Charakterystyka</w:t>
      </w:r>
      <w:r w:rsidR="00715921" w:rsidRPr="00CC70CA">
        <w:rPr>
          <w:rFonts w:asciiTheme="minorHAnsi" w:hAnsiTheme="minorHAnsi" w:cstheme="minorHAnsi"/>
          <w:b/>
        </w:rPr>
        <w:t xml:space="preserve"> </w:t>
      </w:r>
      <w:r w:rsidR="003E4FC0" w:rsidRPr="00CC70CA">
        <w:rPr>
          <w:rFonts w:asciiTheme="minorHAnsi" w:hAnsiTheme="minorHAnsi" w:cstheme="minorHAnsi"/>
          <w:b/>
        </w:rPr>
        <w:t>panelu administracyjnego:</w:t>
      </w:r>
    </w:p>
    <w:p w14:paraId="6600C194" w14:textId="0500AB35" w:rsidR="003E4FC0" w:rsidRPr="00CC70CA" w:rsidRDefault="005832EA" w:rsidP="00CC70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Panel</w:t>
      </w:r>
      <w:r w:rsidR="00BC7019" w:rsidRPr="00CC70CA">
        <w:rPr>
          <w:rFonts w:asciiTheme="minorHAnsi" w:hAnsiTheme="minorHAnsi" w:cstheme="minorHAnsi"/>
          <w:bCs/>
          <w:sz w:val="24"/>
          <w:szCs w:val="24"/>
        </w:rPr>
        <w:t xml:space="preserve"> m</w:t>
      </w:r>
      <w:r>
        <w:rPr>
          <w:rFonts w:asciiTheme="minorHAnsi" w:hAnsiTheme="minorHAnsi" w:cstheme="minorHAnsi"/>
          <w:bCs/>
          <w:sz w:val="24"/>
          <w:szCs w:val="24"/>
        </w:rPr>
        <w:t>usi</w:t>
      </w:r>
      <w:r w:rsidR="00BC7019" w:rsidRPr="00CC70CA">
        <w:rPr>
          <w:rFonts w:asciiTheme="minorHAnsi" w:hAnsiTheme="minorHAnsi" w:cstheme="minorHAnsi"/>
          <w:bCs/>
          <w:sz w:val="24"/>
          <w:szCs w:val="24"/>
        </w:rPr>
        <w:t xml:space="preserve"> być wyposażony w system zarządzania treścią (CMS)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878511" w14:textId="68D92153" w:rsidR="00BC7019" w:rsidRPr="00CC70CA" w:rsidRDefault="00BC7019" w:rsidP="00CC70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Zarządzanie treścią z poziomu jednego panelu administracyjnego- bez potrzeby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przelogowania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się</w:t>
      </w:r>
      <w:r w:rsidR="00A1726C"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1726C">
        <w:rPr>
          <w:rFonts w:asciiTheme="minorHAnsi" w:hAnsiTheme="minorHAnsi" w:cstheme="minorHAnsi"/>
          <w:bCs/>
          <w:sz w:val="24"/>
          <w:szCs w:val="24"/>
        </w:rPr>
        <w:t>spójność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szaty graficznej oraz sposobu obsługi.</w:t>
      </w:r>
    </w:p>
    <w:p w14:paraId="2B6BDD03" w14:textId="27BC97F8" w:rsidR="00BC7019" w:rsidRPr="00CC70CA" w:rsidRDefault="00BC7019" w:rsidP="00CC70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Panel administracyjny dostępny tylko dla autoryzowanych użytkowników.</w:t>
      </w:r>
    </w:p>
    <w:p w14:paraId="608E3E5A" w14:textId="59E7E210" w:rsidR="00BC7019" w:rsidRPr="00CC70CA" w:rsidRDefault="006E7A1B" w:rsidP="00CC70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Z</w:t>
      </w:r>
      <w:r w:rsidR="00BC7019" w:rsidRPr="00CC70CA">
        <w:rPr>
          <w:rFonts w:asciiTheme="minorHAnsi" w:hAnsiTheme="minorHAnsi" w:cstheme="minorHAnsi"/>
          <w:bCs/>
          <w:sz w:val="24"/>
          <w:szCs w:val="24"/>
        </w:rPr>
        <w:t>arządzani</w:t>
      </w:r>
      <w:r w:rsidRPr="00CC70CA">
        <w:rPr>
          <w:rFonts w:asciiTheme="minorHAnsi" w:hAnsiTheme="minorHAnsi" w:cstheme="minorHAnsi"/>
          <w:bCs/>
          <w:sz w:val="24"/>
          <w:szCs w:val="24"/>
        </w:rPr>
        <w:t>e</w:t>
      </w:r>
      <w:r w:rsidR="00BC7019" w:rsidRPr="00CC70CA">
        <w:rPr>
          <w:rFonts w:asciiTheme="minorHAnsi" w:hAnsiTheme="minorHAnsi" w:cstheme="minorHAnsi"/>
          <w:bCs/>
          <w:sz w:val="24"/>
          <w:szCs w:val="24"/>
        </w:rPr>
        <w:t xml:space="preserve"> w pełnym zakresie kategoriami obiektów: </w:t>
      </w:r>
    </w:p>
    <w:p w14:paraId="091ED5CC" w14:textId="2FE7D6A8" w:rsidR="00BC7019" w:rsidRPr="00CC70CA" w:rsidRDefault="00BC7019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- przeglądanie, sortowanie i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filtrowanie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istniejących kategorii, </w:t>
      </w:r>
    </w:p>
    <w:p w14:paraId="6E758FEF" w14:textId="3BDC3652" w:rsidR="00BC7019" w:rsidRPr="00CC70CA" w:rsidRDefault="00BC7019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dodawanie i edycja kategorii,</w:t>
      </w:r>
    </w:p>
    <w:p w14:paraId="0A1CBD70" w14:textId="20E10226" w:rsidR="00BC7019" w:rsidRPr="00CC70CA" w:rsidRDefault="00BC7019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możliwość zdefiniowania podkategorii,</w:t>
      </w:r>
    </w:p>
    <w:p w14:paraId="731C41BF" w14:textId="2C2BF808" w:rsidR="00BC7019" w:rsidRPr="00CC70CA" w:rsidRDefault="00BC7019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lastRenderedPageBreak/>
        <w:t>- możliwość zdefiniowania nazw kategorii, kategorii nadrzędnych, kolejności wyświetlania na liście, ikon sybmolizujących danych kategorie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7461F7C" w14:textId="375E3B5F" w:rsidR="00BC7019" w:rsidRPr="00CC70CA" w:rsidRDefault="006E7A1B" w:rsidP="00CC70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Zarządzanie </w:t>
      </w:r>
      <w:r w:rsidR="00CA415E" w:rsidRPr="00CC70CA">
        <w:rPr>
          <w:rFonts w:asciiTheme="minorHAnsi" w:hAnsiTheme="minorHAnsi" w:cstheme="minorHAnsi"/>
          <w:bCs/>
          <w:sz w:val="24"/>
          <w:szCs w:val="24"/>
        </w:rPr>
        <w:t>stronami informacyjnymi tj.:</w:t>
      </w:r>
    </w:p>
    <w:p w14:paraId="5889CB57" w14:textId="068B68DF" w:rsidR="00CA415E" w:rsidRPr="00CC70CA" w:rsidRDefault="00CA415E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przeglądanie, sortowanie, filtrowanie istniejących stron,</w:t>
      </w:r>
    </w:p>
    <w:p w14:paraId="5AA0B958" w14:textId="596AD02B" w:rsidR="00CA415E" w:rsidRPr="00CC70CA" w:rsidRDefault="00CA415E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dodawanie i edycja stron,</w:t>
      </w:r>
    </w:p>
    <w:p w14:paraId="71C0E2BA" w14:textId="0D39B81A" w:rsidR="00CA415E" w:rsidRPr="00CC70CA" w:rsidRDefault="00CA415E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wstawianie do treści strony zdjęć,</w:t>
      </w:r>
    </w:p>
    <w:p w14:paraId="27661184" w14:textId="095839AF" w:rsidR="00CA415E" w:rsidRPr="00CC70CA" w:rsidRDefault="00CA415E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B94C57" w:rsidRPr="00CC70CA">
        <w:rPr>
          <w:rFonts w:asciiTheme="minorHAnsi" w:hAnsiTheme="minorHAnsi" w:cstheme="minorHAnsi"/>
          <w:bCs/>
          <w:sz w:val="24"/>
          <w:szCs w:val="24"/>
        </w:rPr>
        <w:t>wstawianie</w:t>
      </w:r>
      <w:r w:rsidRPr="00CC70CA">
        <w:rPr>
          <w:rFonts w:asciiTheme="minorHAnsi" w:hAnsiTheme="minorHAnsi" w:cstheme="minorHAnsi"/>
          <w:bCs/>
          <w:sz w:val="24"/>
          <w:szCs w:val="24"/>
        </w:rPr>
        <w:t xml:space="preserve"> do treści strony galerii.</w:t>
      </w:r>
    </w:p>
    <w:p w14:paraId="44541F31" w14:textId="6A6D6395" w:rsidR="00CA415E" w:rsidRPr="00CC70CA" w:rsidRDefault="00A1726C" w:rsidP="00CC70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Menadżer plików</w:t>
      </w:r>
      <w:r w:rsidR="006E7A1B" w:rsidRPr="00CC70CA">
        <w:rPr>
          <w:rFonts w:asciiTheme="minorHAnsi" w:hAnsiTheme="minorHAnsi" w:cstheme="minorHAnsi"/>
          <w:bCs/>
          <w:sz w:val="24"/>
          <w:szCs w:val="24"/>
        </w:rPr>
        <w:t>:</w:t>
      </w:r>
    </w:p>
    <w:p w14:paraId="36F9A8CC" w14:textId="1AB1C5F4" w:rsidR="006E7A1B" w:rsidRPr="00CC70CA" w:rsidRDefault="006E7A1B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dodawanie nowych plików do systemu,</w:t>
      </w:r>
    </w:p>
    <w:p w14:paraId="3103EEBE" w14:textId="5D1E2E37" w:rsidR="006E7A1B" w:rsidRPr="00CC70CA" w:rsidRDefault="006E7A1B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przechowywanie plików z podziałem na foldery,</w:t>
      </w:r>
    </w:p>
    <w:p w14:paraId="18AB0D3C" w14:textId="2F733E89" w:rsidR="006E7A1B" w:rsidRPr="00CC70CA" w:rsidRDefault="006E7A1B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edycja danych istniejących plików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23CD8BD6" w14:textId="23628742" w:rsidR="006E7A1B" w:rsidRPr="00CC70CA" w:rsidRDefault="006E7A1B" w:rsidP="00CC70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Zarządzanie galeriami:</w:t>
      </w:r>
    </w:p>
    <w:p w14:paraId="566E3DFA" w14:textId="3B76B0EC" w:rsidR="006E7A1B" w:rsidRPr="00CC70CA" w:rsidRDefault="006E7A1B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przeglądanie, sortowanie, filtrowanie istniejących galerii,</w:t>
      </w:r>
    </w:p>
    <w:p w14:paraId="536E2314" w14:textId="7533453A" w:rsidR="006E7A1B" w:rsidRPr="00CC70CA" w:rsidRDefault="006E7A1B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dodawanie i edycja zdjęć w galerii,</w:t>
      </w:r>
    </w:p>
    <w:p w14:paraId="4AF3C618" w14:textId="7462C9B9" w:rsidR="006E7A1B" w:rsidRPr="00CC70CA" w:rsidRDefault="006E7A1B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zarządzanie zdjęciami w galerii.</w:t>
      </w:r>
    </w:p>
    <w:p w14:paraId="0CE1B51F" w14:textId="109355A8" w:rsidR="006E7A1B" w:rsidRPr="00CC70CA" w:rsidRDefault="006E7A1B" w:rsidP="00CC70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Zarządzanie obiektami:</w:t>
      </w:r>
    </w:p>
    <w:p w14:paraId="23197D63" w14:textId="6D9A53FC" w:rsidR="006E7A1B" w:rsidRPr="00CC70CA" w:rsidRDefault="006E7A1B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przeglądanie, sortowanie i filtrowanie istniejących obiektów,</w:t>
      </w:r>
    </w:p>
    <w:p w14:paraId="5494D76B" w14:textId="3E916B7C" w:rsidR="006E7A1B" w:rsidRPr="00CC70CA" w:rsidRDefault="006E7A1B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dodawanie i edycja obiektów,</w:t>
      </w:r>
    </w:p>
    <w:p w14:paraId="6BD54A36" w14:textId="7332ED60" w:rsidR="006E7A1B" w:rsidRPr="00CC70CA" w:rsidRDefault="006E7A1B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70CA">
        <w:rPr>
          <w:rFonts w:asciiTheme="minorHAnsi" w:hAnsiTheme="minorHAnsi" w:cstheme="minorHAnsi"/>
          <w:bCs/>
          <w:sz w:val="24"/>
          <w:szCs w:val="24"/>
        </w:rPr>
        <w:t>- definiowanie nazw obiektów, przyporządkowanie ich do kategorii</w:t>
      </w:r>
      <w:r w:rsidR="003C32DA" w:rsidRPr="00CC70CA">
        <w:rPr>
          <w:rFonts w:asciiTheme="minorHAnsi" w:hAnsiTheme="minorHAnsi" w:cstheme="minorHAnsi"/>
          <w:bCs/>
          <w:sz w:val="24"/>
          <w:szCs w:val="24"/>
        </w:rPr>
        <w:t>.</w:t>
      </w:r>
    </w:p>
    <w:p w14:paraId="04455636" w14:textId="37A9606D" w:rsidR="00B94C57" w:rsidRPr="00CC70CA" w:rsidRDefault="00B94C57" w:rsidP="00CC70CA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610B80" w14:textId="77777777" w:rsidR="00EA1B12" w:rsidRPr="00CC70CA" w:rsidRDefault="00EA1B12" w:rsidP="00CC70CA">
      <w:pPr>
        <w:spacing w:line="276" w:lineRule="auto"/>
        <w:jc w:val="both"/>
        <w:rPr>
          <w:rFonts w:asciiTheme="minorHAnsi" w:hAnsiTheme="minorHAnsi" w:cstheme="minorHAnsi"/>
        </w:rPr>
      </w:pPr>
    </w:p>
    <w:sectPr w:rsidR="00EA1B12" w:rsidRPr="00CC70CA" w:rsidSect="003F3D6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057B4" w14:textId="77777777" w:rsidR="000F5C54" w:rsidRDefault="000F5C54">
      <w:r>
        <w:separator/>
      </w:r>
    </w:p>
  </w:endnote>
  <w:endnote w:type="continuationSeparator" w:id="0">
    <w:p w14:paraId="1F528237" w14:textId="77777777" w:rsidR="000F5C54" w:rsidRDefault="000F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57DA2" w14:textId="77777777" w:rsidR="00B87048" w:rsidRDefault="00B87048" w:rsidP="00FA0BA0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75C659" wp14:editId="1B6AFEEC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5810250" cy="1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pt" to="457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49717B9B" w14:textId="77777777" w:rsidR="00FA0BA0" w:rsidRPr="008A402D" w:rsidRDefault="00FA0BA0" w:rsidP="000E2D69">
    <w:pPr>
      <w:pStyle w:val="Stopka"/>
      <w:jc w:val="center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  <w:p w14:paraId="219FB54A" w14:textId="77777777" w:rsidR="007B2500" w:rsidRPr="00FA0BA0" w:rsidRDefault="007B2500" w:rsidP="00FA0B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4776" w14:textId="77777777" w:rsidR="00E827FA" w:rsidRDefault="00E827FA" w:rsidP="00B01F08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634C1" wp14:editId="65A48B8C">
              <wp:simplePos x="0" y="0"/>
              <wp:positionH relativeFrom="column">
                <wp:posOffset>-363855</wp:posOffset>
              </wp:positionH>
              <wp:positionV relativeFrom="paragraph">
                <wp:posOffset>109855</wp:posOffset>
              </wp:positionV>
              <wp:extent cx="6486525" cy="8890"/>
              <wp:effectExtent l="0" t="0" r="9525" b="2921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6525" cy="88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65pt,8.65pt" to="482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" strokecolor="black [3213]" strokeweight=".5pt">
              <v:stroke joinstyle="miter"/>
            </v:line>
          </w:pict>
        </mc:Fallback>
      </mc:AlternateContent>
    </w:r>
  </w:p>
  <w:p w14:paraId="49812D7E" w14:textId="77777777" w:rsidR="00E827FA" w:rsidRDefault="00E827FA" w:rsidP="00B01F08">
    <w:pPr>
      <w:pStyle w:val="Stopka"/>
      <w:rPr>
        <w:sz w:val="20"/>
        <w:szCs w:val="20"/>
      </w:rPr>
    </w:pPr>
  </w:p>
  <w:p w14:paraId="7BBB1A61" w14:textId="77777777" w:rsidR="007B2500" w:rsidRPr="008A402D" w:rsidRDefault="008A402D" w:rsidP="00CC70CA">
    <w:pPr>
      <w:pStyle w:val="Stopka"/>
      <w:jc w:val="center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9308D" w14:textId="77777777" w:rsidR="000F5C54" w:rsidRDefault="000F5C54">
      <w:r>
        <w:separator/>
      </w:r>
    </w:p>
  </w:footnote>
  <w:footnote w:type="continuationSeparator" w:id="0">
    <w:p w14:paraId="1508BC40" w14:textId="77777777" w:rsidR="000F5C54" w:rsidRDefault="000F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F15C5" w14:textId="77777777" w:rsidR="003F3D6E" w:rsidRPr="0009252C" w:rsidRDefault="0009252C" w:rsidP="0009252C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16FB46E" wp14:editId="7178262C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6475095" cy="646430"/>
          <wp:effectExtent l="0" t="0" r="1905" b="1270"/>
          <wp:wrapTight wrapText="bothSides">
            <wp:wrapPolygon edited="0">
              <wp:start x="0" y="0"/>
              <wp:lineTo x="0" y="21006"/>
              <wp:lineTo x="21543" y="21006"/>
              <wp:lineTo x="2154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09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F4DF0" w14:textId="77777777" w:rsidR="007B2500" w:rsidRDefault="0009252C" w:rsidP="001A02A1">
    <w:pPr>
      <w:pStyle w:val="Nagwek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C3218C" wp14:editId="17A35CEF">
          <wp:simplePos x="0" y="0"/>
          <wp:positionH relativeFrom="page">
            <wp:align>center</wp:align>
          </wp:positionH>
          <wp:positionV relativeFrom="paragraph">
            <wp:posOffset>-4445</wp:posOffset>
          </wp:positionV>
          <wp:extent cx="6040800" cy="601200"/>
          <wp:effectExtent l="0" t="0" r="0" b="889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8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C18"/>
    <w:multiLevelType w:val="hybridMultilevel"/>
    <w:tmpl w:val="4ADE9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03ED"/>
    <w:multiLevelType w:val="hybridMultilevel"/>
    <w:tmpl w:val="514A0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55FAB"/>
    <w:multiLevelType w:val="hybridMultilevel"/>
    <w:tmpl w:val="C7E04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534F4"/>
    <w:multiLevelType w:val="hybridMultilevel"/>
    <w:tmpl w:val="2C507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157CE"/>
    <w:multiLevelType w:val="hybridMultilevel"/>
    <w:tmpl w:val="952A1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04F35"/>
    <w:multiLevelType w:val="hybridMultilevel"/>
    <w:tmpl w:val="B3BC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722AF"/>
    <w:multiLevelType w:val="hybridMultilevel"/>
    <w:tmpl w:val="89B2E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03D2E"/>
    <w:rsid w:val="00004B7C"/>
    <w:rsid w:val="000226E9"/>
    <w:rsid w:val="00036D83"/>
    <w:rsid w:val="000417E6"/>
    <w:rsid w:val="00061F20"/>
    <w:rsid w:val="00077DC3"/>
    <w:rsid w:val="00080D83"/>
    <w:rsid w:val="0009252C"/>
    <w:rsid w:val="000A1939"/>
    <w:rsid w:val="000B1F55"/>
    <w:rsid w:val="000D283E"/>
    <w:rsid w:val="000E2D69"/>
    <w:rsid w:val="000E7553"/>
    <w:rsid w:val="000F5C54"/>
    <w:rsid w:val="000F682A"/>
    <w:rsid w:val="00124D4A"/>
    <w:rsid w:val="001304E7"/>
    <w:rsid w:val="00130B23"/>
    <w:rsid w:val="00147153"/>
    <w:rsid w:val="00156C93"/>
    <w:rsid w:val="001606F8"/>
    <w:rsid w:val="00191D67"/>
    <w:rsid w:val="00197C5C"/>
    <w:rsid w:val="001A02A1"/>
    <w:rsid w:val="001A06AB"/>
    <w:rsid w:val="001B210F"/>
    <w:rsid w:val="001B5650"/>
    <w:rsid w:val="001D1B49"/>
    <w:rsid w:val="001D4CC2"/>
    <w:rsid w:val="001D64BB"/>
    <w:rsid w:val="00200EA9"/>
    <w:rsid w:val="00203AAA"/>
    <w:rsid w:val="00206032"/>
    <w:rsid w:val="00215A86"/>
    <w:rsid w:val="00216E05"/>
    <w:rsid w:val="002376C5"/>
    <w:rsid w:val="00241C1F"/>
    <w:rsid w:val="002425AE"/>
    <w:rsid w:val="0024595A"/>
    <w:rsid w:val="002508D7"/>
    <w:rsid w:val="00265F3E"/>
    <w:rsid w:val="00265F53"/>
    <w:rsid w:val="00280936"/>
    <w:rsid w:val="002950FA"/>
    <w:rsid w:val="002B1643"/>
    <w:rsid w:val="002B49F3"/>
    <w:rsid w:val="002C5AD8"/>
    <w:rsid w:val="002C6347"/>
    <w:rsid w:val="002C65E8"/>
    <w:rsid w:val="002D4801"/>
    <w:rsid w:val="002E03BA"/>
    <w:rsid w:val="002E7E58"/>
    <w:rsid w:val="00313288"/>
    <w:rsid w:val="00313AA3"/>
    <w:rsid w:val="00315901"/>
    <w:rsid w:val="00320AAC"/>
    <w:rsid w:val="00322DB5"/>
    <w:rsid w:val="00325198"/>
    <w:rsid w:val="003308E1"/>
    <w:rsid w:val="003531DB"/>
    <w:rsid w:val="0035482A"/>
    <w:rsid w:val="003619F2"/>
    <w:rsid w:val="00365820"/>
    <w:rsid w:val="003C32DA"/>
    <w:rsid w:val="003C554F"/>
    <w:rsid w:val="003E4FC0"/>
    <w:rsid w:val="003F3D6E"/>
    <w:rsid w:val="0040149C"/>
    <w:rsid w:val="00414478"/>
    <w:rsid w:val="00453DF2"/>
    <w:rsid w:val="00464281"/>
    <w:rsid w:val="0047322E"/>
    <w:rsid w:val="00492BD3"/>
    <w:rsid w:val="004B11CE"/>
    <w:rsid w:val="004B1339"/>
    <w:rsid w:val="004B312B"/>
    <w:rsid w:val="004B70BD"/>
    <w:rsid w:val="004C15B6"/>
    <w:rsid w:val="004D1516"/>
    <w:rsid w:val="004E534E"/>
    <w:rsid w:val="004F4D0B"/>
    <w:rsid w:val="0052111D"/>
    <w:rsid w:val="00530423"/>
    <w:rsid w:val="005350A9"/>
    <w:rsid w:val="00537DF9"/>
    <w:rsid w:val="005674B4"/>
    <w:rsid w:val="005760A9"/>
    <w:rsid w:val="005832EA"/>
    <w:rsid w:val="00594464"/>
    <w:rsid w:val="005A6475"/>
    <w:rsid w:val="005C2E3B"/>
    <w:rsid w:val="005E1F7D"/>
    <w:rsid w:val="00614A69"/>
    <w:rsid w:val="00622781"/>
    <w:rsid w:val="00640BFF"/>
    <w:rsid w:val="00657982"/>
    <w:rsid w:val="006602F8"/>
    <w:rsid w:val="0067207E"/>
    <w:rsid w:val="006769A4"/>
    <w:rsid w:val="00685776"/>
    <w:rsid w:val="0069621B"/>
    <w:rsid w:val="0069734F"/>
    <w:rsid w:val="006B2D3F"/>
    <w:rsid w:val="006B4267"/>
    <w:rsid w:val="006E7A1B"/>
    <w:rsid w:val="006F209E"/>
    <w:rsid w:val="00715921"/>
    <w:rsid w:val="00727F94"/>
    <w:rsid w:val="007337EB"/>
    <w:rsid w:val="00745D18"/>
    <w:rsid w:val="00776530"/>
    <w:rsid w:val="00786E26"/>
    <w:rsid w:val="00791E8E"/>
    <w:rsid w:val="007A0109"/>
    <w:rsid w:val="007B2500"/>
    <w:rsid w:val="007B7155"/>
    <w:rsid w:val="007C49FF"/>
    <w:rsid w:val="007D61D6"/>
    <w:rsid w:val="007E1B19"/>
    <w:rsid w:val="007E380B"/>
    <w:rsid w:val="007E7DF2"/>
    <w:rsid w:val="007F3623"/>
    <w:rsid w:val="008039FC"/>
    <w:rsid w:val="00817D3C"/>
    <w:rsid w:val="00827311"/>
    <w:rsid w:val="00834BB4"/>
    <w:rsid w:val="00835187"/>
    <w:rsid w:val="00835947"/>
    <w:rsid w:val="008573E6"/>
    <w:rsid w:val="00873501"/>
    <w:rsid w:val="00876326"/>
    <w:rsid w:val="008778BA"/>
    <w:rsid w:val="008858D1"/>
    <w:rsid w:val="008873C9"/>
    <w:rsid w:val="008945D9"/>
    <w:rsid w:val="008A402D"/>
    <w:rsid w:val="008C729E"/>
    <w:rsid w:val="00914275"/>
    <w:rsid w:val="00934EF7"/>
    <w:rsid w:val="00967D75"/>
    <w:rsid w:val="009802EB"/>
    <w:rsid w:val="00997850"/>
    <w:rsid w:val="009A4979"/>
    <w:rsid w:val="009C483B"/>
    <w:rsid w:val="009D71C1"/>
    <w:rsid w:val="009E384D"/>
    <w:rsid w:val="009F1ECD"/>
    <w:rsid w:val="009F2CF0"/>
    <w:rsid w:val="009F54CA"/>
    <w:rsid w:val="00A0160D"/>
    <w:rsid w:val="00A04690"/>
    <w:rsid w:val="00A1726C"/>
    <w:rsid w:val="00A32EBE"/>
    <w:rsid w:val="00A40DD3"/>
    <w:rsid w:val="00A55E70"/>
    <w:rsid w:val="00A7224F"/>
    <w:rsid w:val="00A763E5"/>
    <w:rsid w:val="00A8311B"/>
    <w:rsid w:val="00A858B1"/>
    <w:rsid w:val="00AB028B"/>
    <w:rsid w:val="00AB2561"/>
    <w:rsid w:val="00AB6E65"/>
    <w:rsid w:val="00AD0529"/>
    <w:rsid w:val="00AD1EFE"/>
    <w:rsid w:val="00AD51FC"/>
    <w:rsid w:val="00B01F08"/>
    <w:rsid w:val="00B07957"/>
    <w:rsid w:val="00B16E8F"/>
    <w:rsid w:val="00B30401"/>
    <w:rsid w:val="00B33419"/>
    <w:rsid w:val="00B6637D"/>
    <w:rsid w:val="00B763C3"/>
    <w:rsid w:val="00B80169"/>
    <w:rsid w:val="00B80E1C"/>
    <w:rsid w:val="00B87048"/>
    <w:rsid w:val="00B94C57"/>
    <w:rsid w:val="00BB76D0"/>
    <w:rsid w:val="00BC363C"/>
    <w:rsid w:val="00BC61DE"/>
    <w:rsid w:val="00BC7019"/>
    <w:rsid w:val="00C13D5F"/>
    <w:rsid w:val="00C221AD"/>
    <w:rsid w:val="00C40A4A"/>
    <w:rsid w:val="00C43FBA"/>
    <w:rsid w:val="00C62C24"/>
    <w:rsid w:val="00C635B6"/>
    <w:rsid w:val="00C8166B"/>
    <w:rsid w:val="00C822F1"/>
    <w:rsid w:val="00C93B02"/>
    <w:rsid w:val="00C96191"/>
    <w:rsid w:val="00CA415E"/>
    <w:rsid w:val="00CA5CBD"/>
    <w:rsid w:val="00CC70CA"/>
    <w:rsid w:val="00CE005B"/>
    <w:rsid w:val="00D00986"/>
    <w:rsid w:val="00D01D78"/>
    <w:rsid w:val="00D02CC2"/>
    <w:rsid w:val="00D0361A"/>
    <w:rsid w:val="00D11CB5"/>
    <w:rsid w:val="00D30ADD"/>
    <w:rsid w:val="00D43A0D"/>
    <w:rsid w:val="00D46867"/>
    <w:rsid w:val="00D526F3"/>
    <w:rsid w:val="00D60A72"/>
    <w:rsid w:val="00D80E90"/>
    <w:rsid w:val="00DA2034"/>
    <w:rsid w:val="00DC733E"/>
    <w:rsid w:val="00DD6A77"/>
    <w:rsid w:val="00DF18B9"/>
    <w:rsid w:val="00DF57BE"/>
    <w:rsid w:val="00E06500"/>
    <w:rsid w:val="00E1286B"/>
    <w:rsid w:val="00E12C1B"/>
    <w:rsid w:val="00E31834"/>
    <w:rsid w:val="00E52890"/>
    <w:rsid w:val="00E57060"/>
    <w:rsid w:val="00E724BD"/>
    <w:rsid w:val="00E81ADD"/>
    <w:rsid w:val="00E827FA"/>
    <w:rsid w:val="00E87616"/>
    <w:rsid w:val="00E908E7"/>
    <w:rsid w:val="00EA1B12"/>
    <w:rsid w:val="00EA5C16"/>
    <w:rsid w:val="00EE7A6E"/>
    <w:rsid w:val="00EF000D"/>
    <w:rsid w:val="00F00C39"/>
    <w:rsid w:val="00F06809"/>
    <w:rsid w:val="00F1371C"/>
    <w:rsid w:val="00F23209"/>
    <w:rsid w:val="00F41F6E"/>
    <w:rsid w:val="00F4350D"/>
    <w:rsid w:val="00F545A3"/>
    <w:rsid w:val="00F705A7"/>
    <w:rsid w:val="00FA0BA0"/>
    <w:rsid w:val="00FA7E16"/>
    <w:rsid w:val="00FB5706"/>
    <w:rsid w:val="00FB7887"/>
    <w:rsid w:val="00FC044C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C8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7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91A6-2D49-4076-9C11-D1BDBA92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487</TotalTime>
  <Pages>5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Twardokus Marcin</dc:creator>
  <cp:lastModifiedBy>Nina Sokołowska</cp:lastModifiedBy>
  <cp:revision>25</cp:revision>
  <cp:lastPrinted>2019-05-06T11:06:00Z</cp:lastPrinted>
  <dcterms:created xsi:type="dcterms:W3CDTF">2019-09-24T12:24:00Z</dcterms:created>
  <dcterms:modified xsi:type="dcterms:W3CDTF">2020-01-30T08:47:00Z</dcterms:modified>
</cp:coreProperties>
</file>